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B54C" w14:textId="77777777" w:rsidR="00FC5071" w:rsidRPr="00FC5071" w:rsidRDefault="00BD1225" w:rsidP="00FC507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right"/>
        <w:rPr>
          <w:b w:val="0"/>
          <w:bCs w:val="0"/>
          <w:sz w:val="24"/>
          <w:szCs w:val="24"/>
        </w:rPr>
      </w:pPr>
      <w:bookmarkStart w:id="0" w:name="0"/>
      <w:bookmarkEnd w:id="0"/>
      <w:r w:rsidRPr="00FC5071">
        <w:rPr>
          <w:b w:val="0"/>
          <w:bCs w:val="0"/>
          <w:sz w:val="24"/>
          <w:szCs w:val="24"/>
        </w:rPr>
        <w:t>Виктор Славкин</w:t>
      </w:r>
    </w:p>
    <w:p w14:paraId="554E2592" w14:textId="34184632" w:rsidR="00BD1225" w:rsidRPr="00FC5071" w:rsidRDefault="00BD1225" w:rsidP="00FC507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FC5071">
        <w:rPr>
          <w:sz w:val="24"/>
          <w:szCs w:val="24"/>
        </w:rPr>
        <w:t>Картина</w:t>
      </w:r>
    </w:p>
    <w:p w14:paraId="03193CBC" w14:textId="5700DFBA" w:rsidR="00BD1225" w:rsidRPr="00FC5071" w:rsidRDefault="00BD1225" w:rsidP="00FC5071">
      <w:pPr>
        <w:pStyle w:val="HTML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Пьеса в одном действии</w:t>
      </w:r>
    </w:p>
    <w:p w14:paraId="7A3BADF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E8CF8DA" w14:textId="5DA96C09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C5071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6133AF2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</w:t>
      </w:r>
    </w:p>
    <w:p w14:paraId="16D3D4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</w:t>
      </w:r>
    </w:p>
    <w:p w14:paraId="5791977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76D25D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151B959" w14:textId="12B5A5BC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 xml:space="preserve">Одноместный </w:t>
      </w:r>
      <w:r w:rsidR="00FC5071" w:rsidRPr="00FC5071">
        <w:rPr>
          <w:rFonts w:ascii="Times New Roman" w:hAnsi="Times New Roman" w:cs="Times New Roman"/>
          <w:i/>
          <w:iCs/>
          <w:sz w:val="24"/>
          <w:szCs w:val="24"/>
        </w:rPr>
        <w:t>номер в обычной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 xml:space="preserve"> гостинице.  </w:t>
      </w:r>
      <w:r w:rsidR="00FC5071" w:rsidRPr="00FC5071">
        <w:rPr>
          <w:rFonts w:ascii="Times New Roman" w:hAnsi="Times New Roman" w:cs="Times New Roman"/>
          <w:i/>
          <w:iCs/>
          <w:sz w:val="24"/>
          <w:szCs w:val="24"/>
        </w:rPr>
        <w:t>Тахта, тумбочка, журнальный</w:t>
      </w:r>
    </w:p>
    <w:p w14:paraId="374031B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столик, стул. кресло. На столике -- графин с водой, два стакана; на стене --</w:t>
      </w:r>
    </w:p>
    <w:p w14:paraId="34BF538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картина в раме, Вечер.</w:t>
      </w:r>
    </w:p>
    <w:p w14:paraId="2AF3590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На тахте лежит постоялец, хозяин номера. Мы так и будем называть его</w:t>
      </w:r>
      <w:r w:rsidRPr="00FC5071">
        <w:rPr>
          <w:rFonts w:ascii="Times New Roman" w:hAnsi="Times New Roman" w:cs="Times New Roman"/>
          <w:sz w:val="24"/>
          <w:szCs w:val="24"/>
        </w:rPr>
        <w:t xml:space="preserve"> --</w:t>
      </w:r>
    </w:p>
    <w:p w14:paraId="54AA265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</w:t>
      </w:r>
      <w:r w:rsidRPr="00FC5071">
        <w:rPr>
          <w:rFonts w:ascii="Times New Roman" w:hAnsi="Times New Roman" w:cs="Times New Roman"/>
          <w:sz w:val="24"/>
          <w:szCs w:val="24"/>
        </w:rPr>
        <w:t xml:space="preserve">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Он прилег с газетой, сняв только пиджак и скинув ботинки.</w:t>
      </w:r>
    </w:p>
    <w:p w14:paraId="1E8EEE6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Стук в дверь. Хозяин вскакивает и прямо в носках идет к двери.</w:t>
      </w:r>
    </w:p>
    <w:p w14:paraId="6C5C510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Кто там?</w:t>
      </w:r>
    </w:p>
    <w:p w14:paraId="2C9DB6E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Голос из-за двери. Свои... Откройте, пожалуйста.</w:t>
      </w:r>
    </w:p>
    <w:p w14:paraId="397DFC9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открывает дверь. На пороге -- Гость, ровесник Хозяина, года 42--</w:t>
      </w:r>
    </w:p>
    <w:p w14:paraId="31508D7E" w14:textId="700BB36B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 xml:space="preserve">43. На нем поношенное серое пальто </w:t>
      </w:r>
      <w:r w:rsidR="00FC5071" w:rsidRPr="00FC5071">
        <w:rPr>
          <w:rFonts w:ascii="Times New Roman" w:hAnsi="Times New Roman" w:cs="Times New Roman"/>
          <w:i/>
          <w:iCs/>
          <w:sz w:val="24"/>
          <w:szCs w:val="24"/>
        </w:rPr>
        <w:t>с поясом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, модное лет пятнадцать-двадцать</w:t>
      </w:r>
    </w:p>
    <w:p w14:paraId="7A50E3AD" w14:textId="57525C73" w:rsidR="00BD1225" w:rsidRPr="00FC5071" w:rsidRDefault="00FC5071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назад, белый</w:t>
      </w:r>
      <w:r w:rsidR="00BD1225" w:rsidRPr="00FC5071">
        <w:rPr>
          <w:rFonts w:ascii="Times New Roman" w:hAnsi="Times New Roman" w:cs="Times New Roman"/>
          <w:i/>
          <w:iCs/>
          <w:sz w:val="24"/>
          <w:szCs w:val="24"/>
        </w:rPr>
        <w:t xml:space="preserve"> шелковый шарф, вместо галстука --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небрежно повязанный черный</w:t>
      </w:r>
    </w:p>
    <w:p w14:paraId="0C3B59F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бант. В руках зеленая велюровая шляпа.</w:t>
      </w:r>
    </w:p>
    <w:p w14:paraId="5BF609D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Вы к кому?</w:t>
      </w:r>
    </w:p>
    <w:p w14:paraId="08E4DCD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в 343-й номер... Это 343-й номер?</w:t>
      </w:r>
    </w:p>
    <w:p w14:paraId="4EF90C7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Да.</w:t>
      </w:r>
    </w:p>
    <w:p w14:paraId="4360A57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Тогда я к вам.</w:t>
      </w:r>
    </w:p>
    <w:p w14:paraId="6DB9D8A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Ко мне?!</w:t>
      </w:r>
    </w:p>
    <w:p w14:paraId="0DBA08A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 вам. Не прогоните?</w:t>
      </w:r>
    </w:p>
    <w:p w14:paraId="34EB350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Входите...</w:t>
      </w:r>
    </w:p>
    <w:p w14:paraId="3E5D39A3" w14:textId="0DB192B4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(проходя в номер).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Как вам здесь нравится?  Недурный апартамент,</w:t>
      </w:r>
    </w:p>
    <w:p w14:paraId="1978E6A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правда?</w:t>
      </w:r>
    </w:p>
    <w:p w14:paraId="4E345BB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Для одного в самый раз.</w:t>
      </w:r>
    </w:p>
    <w:p w14:paraId="49B07D2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Гость</w:t>
      </w:r>
      <w:r w:rsidRPr="00FC5071">
        <w:rPr>
          <w:rFonts w:ascii="Times New Roman" w:hAnsi="Times New Roman" w:cs="Times New Roman"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снимает пальто.</w:t>
      </w:r>
    </w:p>
    <w:p w14:paraId="12BD7DE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Давайте повешу.</w:t>
      </w:r>
    </w:p>
    <w:p w14:paraId="48BCD6B9" w14:textId="1C56842C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Ничего. Я сам.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(Подходит к шкафу, открывает дверки.)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А где</w:t>
      </w:r>
      <w:r w:rsidR="00FC5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071">
        <w:rPr>
          <w:rFonts w:ascii="Times New Roman" w:hAnsi="Times New Roman" w:cs="Times New Roman"/>
          <w:sz w:val="24"/>
          <w:szCs w:val="24"/>
        </w:rPr>
        <w:t>вторая вешалка?</w:t>
      </w:r>
    </w:p>
    <w:p w14:paraId="0F86597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было... Была одна.</w:t>
      </w:r>
    </w:p>
    <w:p w14:paraId="3021FC8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если подумать?</w:t>
      </w:r>
    </w:p>
    <w:p w14:paraId="22E25F0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не видел второй.</w:t>
      </w:r>
    </w:p>
    <w:p w14:paraId="6165478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так и знал! Крохобор.</w:t>
      </w:r>
    </w:p>
    <w:p w14:paraId="057686D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Но...</w:t>
      </w:r>
    </w:p>
    <w:p w14:paraId="2F1F12A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 о с т ь. Да я не про вас.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(Садится в кресло, вынимает пачку папирос.)</w:t>
      </w:r>
    </w:p>
    <w:p w14:paraId="561AC3B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Курите?</w:t>
      </w:r>
    </w:p>
    <w:p w14:paraId="5BD32EC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Нет.</w:t>
      </w:r>
    </w:p>
    <w:p w14:paraId="4FB6665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(прикуривает, ищет, куда бросить спичку).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Где пепельница?</w:t>
      </w:r>
    </w:p>
    <w:p w14:paraId="23807CC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было.</w:t>
      </w:r>
    </w:p>
    <w:p w14:paraId="133FDD7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Опять не было! А вы искали?</w:t>
      </w:r>
    </w:p>
    <w:p w14:paraId="141F419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думал, не положено... Я не курю.</w:t>
      </w:r>
    </w:p>
    <w:p w14:paraId="0E25371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всегда только о себе думаете?</w:t>
      </w:r>
    </w:p>
    <w:p w14:paraId="44C0693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За пепельницей обязана следить администрация.</w:t>
      </w:r>
    </w:p>
    <w:p w14:paraId="2492463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трогайте администрацию! Она здесь ни при чем.</w:t>
      </w:r>
    </w:p>
    <w:p w14:paraId="1A9C8BE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при чем здесь я?</w:t>
      </w:r>
    </w:p>
    <w:p w14:paraId="02AF707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хозяин.</w:t>
      </w:r>
    </w:p>
    <w:p w14:paraId="1F7B29E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гость.</w:t>
      </w:r>
    </w:p>
    <w:p w14:paraId="5303492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Это я ваш гость.</w:t>
      </w:r>
    </w:p>
    <w:p w14:paraId="4019490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Хозяин. А ведете себя как хозяин.</w:t>
      </w:r>
    </w:p>
    <w:p w14:paraId="2513B42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имею право.</w:t>
      </w:r>
    </w:p>
    <w:p w14:paraId="7FF282B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Это почему?</w:t>
      </w:r>
    </w:p>
    <w:p w14:paraId="158CDAA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Потому что я знаю, где ваша пепельница.</w:t>
      </w:r>
    </w:p>
    <w:p w14:paraId="57AD196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Где?</w:t>
      </w:r>
    </w:p>
    <w:p w14:paraId="26B44B0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Поищите за портьерой. Быстро!</w:t>
      </w:r>
    </w:p>
    <w:p w14:paraId="6DAE1CE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  заглядывает  за   портьеру  и  достает   оттуда   керамическую</w:t>
      </w:r>
    </w:p>
    <w:p w14:paraId="4B96FAC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пепельницу.</w:t>
      </w:r>
    </w:p>
    <w:p w14:paraId="7A201EC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(искренне удивлен).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Смотрите!</w:t>
      </w:r>
    </w:p>
    <w:p w14:paraId="3D499AC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Это вы смотрите. Я ее уже видел. Она целая?</w:t>
      </w:r>
    </w:p>
    <w:p w14:paraId="4BC2854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 о з я и н. Что?</w:t>
      </w:r>
    </w:p>
    <w:p w14:paraId="0080B4B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 о с т ь. Не разбитая?</w:t>
      </w:r>
    </w:p>
    <w:p w14:paraId="64A2815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Целая.</w:t>
      </w:r>
    </w:p>
    <w:p w14:paraId="4949AA4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(презрительно).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Слабак!</w:t>
      </w:r>
    </w:p>
    <w:p w14:paraId="2A16FEE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Слушайте, кто вы такой?</w:t>
      </w:r>
    </w:p>
    <w:p w14:paraId="4F3E915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какое вам дело?</w:t>
      </w:r>
    </w:p>
    <w:p w14:paraId="2E5B1FE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хозяин!</w:t>
      </w:r>
    </w:p>
    <w:p w14:paraId="78E4DF6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Только что вы говорили, что вы гость.</w:t>
      </w:r>
    </w:p>
    <w:p w14:paraId="7F5C3CF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путайте меня!</w:t>
      </w:r>
    </w:p>
    <w:p w14:paraId="109D122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может, я хочу вас запутать.</w:t>
      </w:r>
    </w:p>
    <w:p w14:paraId="74CD297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Зачем?</w:t>
      </w:r>
    </w:p>
    <w:p w14:paraId="7DBCC43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Чтобы потом в конце концов вы мне сказали правду.</w:t>
      </w:r>
    </w:p>
    <w:p w14:paraId="4DC1953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Вы сыщик, что ли?</w:t>
      </w:r>
    </w:p>
    <w:p w14:paraId="1685D08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(кокетливо).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Ну, все мы что-нибудь ищем...</w:t>
      </w:r>
    </w:p>
    <w:p w14:paraId="269D55F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(решительно).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Я ничего не знаю.</w:t>
      </w:r>
    </w:p>
    <w:p w14:paraId="7CF86BF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я вас еще ни о чем не спрашивал.</w:t>
      </w:r>
    </w:p>
    <w:p w14:paraId="61524D7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в смысле, что не представляю для вас интереса.</w:t>
      </w:r>
    </w:p>
    <w:p w14:paraId="2D721E8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Ошибаетесь. Я очень хочу с вами знакомиться. Очень!</w:t>
      </w:r>
    </w:p>
    <w:p w14:paraId="0E08F9A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Что вам от меня надо?</w:t>
      </w:r>
    </w:p>
    <w:p w14:paraId="095E5DC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Кто вы такой и сколько времени вы находитесь в этом номере?</w:t>
      </w:r>
    </w:p>
    <w:p w14:paraId="043F5FA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инженер, приехал сюда в командировку по делам. Живу здесь три</w:t>
      </w:r>
    </w:p>
    <w:p w14:paraId="0E4629E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дня... три с половиной.</w:t>
      </w:r>
    </w:p>
    <w:p w14:paraId="34C2ED7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 ничего  не заметили тут странной  Ничто не  привлекло вашего</w:t>
      </w:r>
    </w:p>
    <w:p w14:paraId="351BF66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внимания в этой комнате?</w:t>
      </w:r>
    </w:p>
    <w:p w14:paraId="0CC9561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Нет. Номер как номер.</w:t>
      </w:r>
    </w:p>
    <w:p w14:paraId="22F792E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Номер как номер... Обидно.</w:t>
      </w:r>
    </w:p>
    <w:p w14:paraId="0ECC9C9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что я должен был заметить? В спросили -- я ответил.</w:t>
      </w:r>
    </w:p>
    <w:p w14:paraId="5AA0F8F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Впрочем, может  быть, вы просто  невнимательный.  Придется  вас</w:t>
      </w:r>
    </w:p>
    <w:p w14:paraId="6C7B217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проверить. Закройте глаза.</w:t>
      </w:r>
    </w:p>
    <w:p w14:paraId="4ABF01D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Зачем?</w:t>
      </w:r>
    </w:p>
    <w:p w14:paraId="1CB6261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(жестко).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Закройте глаза!</w:t>
      </w:r>
    </w:p>
    <w:p w14:paraId="12E1094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(закрывает глаза).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Ну.</w:t>
      </w:r>
    </w:p>
    <w:p w14:paraId="5E2E452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Опишите мне все, что есть в комнате.</w:t>
      </w:r>
    </w:p>
    <w:p w14:paraId="301FF13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Стол... два стула...</w:t>
      </w:r>
    </w:p>
    <w:p w14:paraId="5476859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Неверно.</w:t>
      </w:r>
    </w:p>
    <w:p w14:paraId="61F059F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Почему? Два.</w:t>
      </w:r>
    </w:p>
    <w:p w14:paraId="5CB8E7B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Один стул, одно кресло.</w:t>
      </w:r>
    </w:p>
    <w:p w14:paraId="3C9F640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Какая разница!.. Так.. Тумбочки. Шкаф... Ну и все.</w:t>
      </w:r>
    </w:p>
    <w:p w14:paraId="49CC372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все.</w:t>
      </w:r>
    </w:p>
    <w:p w14:paraId="3A6BD2B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больше ничего не помню!</w:t>
      </w:r>
    </w:p>
    <w:p w14:paraId="5580902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Неправда. Такую важную вещь вы не могли не заметить.</w:t>
      </w:r>
    </w:p>
    <w:p w14:paraId="4025F1F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Еще кровать.</w:t>
      </w:r>
    </w:p>
    <w:p w14:paraId="0ABF8DF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 о с т ь. Тахта.</w:t>
      </w:r>
    </w:p>
    <w:p w14:paraId="71B6B17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(открывая глаза).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Слушайте, у Вас есть документы?</w:t>
      </w:r>
    </w:p>
    <w:p w14:paraId="08C2456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Какие документы?</w:t>
      </w:r>
    </w:p>
    <w:p w14:paraId="1FED0B9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Что вы сыщик, или как там у вас это называется... Покажите  мне</w:t>
      </w:r>
    </w:p>
    <w:p w14:paraId="63E22F7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документ, что вы имеете право задавать людям вопросы.</w:t>
      </w:r>
    </w:p>
    <w:p w14:paraId="7742D37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Разве на это нужны какие-то особые документы?</w:t>
      </w:r>
    </w:p>
    <w:p w14:paraId="59B899F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как же! Приходят -- закрой глаза, открой глаза...</w:t>
      </w:r>
    </w:p>
    <w:p w14:paraId="19F8334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</w:t>
      </w:r>
      <w:r w:rsidRPr="00FC5071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Открывать я вас не просил.</w:t>
      </w:r>
    </w:p>
    <w:p w14:paraId="61D4501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Ваши документы?</w:t>
      </w:r>
    </w:p>
    <w:p w14:paraId="29112A4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Ну  что  вы  заладили--  документы, документы...  Как  будто  в</w:t>
      </w:r>
    </w:p>
    <w:p w14:paraId="129051F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документах счастье.</w:t>
      </w:r>
    </w:p>
    <w:p w14:paraId="45A55EF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Документы, или я выброшу вас из номера!</w:t>
      </w:r>
    </w:p>
    <w:p w14:paraId="7438718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А вот  это,  дорогой,  не получится. Учтите! Даже если я сейчас</w:t>
      </w:r>
    </w:p>
    <w:p w14:paraId="346865C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уйду, я останусь с Вами. По крайней мере, пока вы живете в и номере.</w:t>
      </w:r>
    </w:p>
    <w:p w14:paraId="2414F7A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Бросьте!..  Тумана-то напускать.  Нынче мода такая -- напускают</w:t>
      </w:r>
    </w:p>
    <w:p w14:paraId="536EA22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 себя черт-то, а сами... ноль без палочки. Документы!</w:t>
      </w:r>
    </w:p>
    <w:p w14:paraId="564EB69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(протягивает</w:t>
      </w:r>
      <w:r w:rsidRPr="00FC5071">
        <w:rPr>
          <w:rFonts w:ascii="Times New Roman" w:hAnsi="Times New Roman" w:cs="Times New Roman"/>
          <w:sz w:val="24"/>
          <w:szCs w:val="24"/>
        </w:rPr>
        <w:t xml:space="preserve">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Хозяину</w:t>
      </w:r>
      <w:r w:rsidRPr="00FC5071">
        <w:rPr>
          <w:rFonts w:ascii="Times New Roman" w:hAnsi="Times New Roman" w:cs="Times New Roman"/>
          <w:sz w:val="24"/>
          <w:szCs w:val="24"/>
        </w:rPr>
        <w:t xml:space="preserve">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паспорт).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Думаю,  моей фамилии вам  будет</w:t>
      </w:r>
    </w:p>
    <w:p w14:paraId="24C06AB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достаточно.</w:t>
      </w:r>
    </w:p>
    <w:p w14:paraId="04CAEBD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(читает).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Алопатьев... Яков Николаевич. Ну и что?</w:t>
      </w:r>
    </w:p>
    <w:p w14:paraId="77C6462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Это вас надо спросить. Нигде мою фамилию не встречали?</w:t>
      </w:r>
    </w:p>
    <w:p w14:paraId="0C7E6F6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Нет...</w:t>
      </w:r>
    </w:p>
    <w:p w14:paraId="6985B56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если подумать?</w:t>
      </w:r>
    </w:p>
    <w:p w14:paraId="498C7C6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Алопатьев... Алопатьев... Что-то знакомое... Совсем недавно...</w:t>
      </w:r>
    </w:p>
    <w:p w14:paraId="2D8DEC7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вы не безнадежны.</w:t>
      </w:r>
    </w:p>
    <w:p w14:paraId="38B551A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То  ли  на  двери  какого-то  кабинета,  то  ли  в  приказе по</w:t>
      </w:r>
    </w:p>
    <w:p w14:paraId="1F0AEF0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министерству...</w:t>
      </w:r>
    </w:p>
    <w:p w14:paraId="0181AF1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Вот видите! А вы грубили.</w:t>
      </w:r>
    </w:p>
    <w:p w14:paraId="67262E3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Но вы как-то странно себя вели...</w:t>
      </w:r>
    </w:p>
    <w:p w14:paraId="3EC7C44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бойтесь, я не из начальства.</w:t>
      </w:r>
    </w:p>
    <w:p w14:paraId="10C2BED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(осмелев).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Не вам ли выговор в последнем приказе объявили?</w:t>
      </w:r>
    </w:p>
    <w:p w14:paraId="1A2074D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Приказы, министерства... Я не имею с этим ничего общего.</w:t>
      </w:r>
    </w:p>
    <w:p w14:paraId="6A2FD03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(облегченно).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Вот и хорошо... Кури.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(Протягивает Гостю сигареты.</w:t>
      </w:r>
    </w:p>
    <w:p w14:paraId="4753EC4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Гость закуривает.)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Но где-то я видел Алопатьева...</w:t>
      </w:r>
    </w:p>
    <w:p w14:paraId="799D3EC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Теперь не успокоитесь. Ну, ну, вспоминайте.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(Курит.)</w:t>
      </w:r>
    </w:p>
    <w:p w14:paraId="207D6AD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Может быть,  здесь,  в гостинице... Или в  номере...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(Встает,</w:t>
      </w:r>
    </w:p>
    <w:p w14:paraId="0677EC1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начинает ходить по номеру.)</w:t>
      </w:r>
    </w:p>
    <w:p w14:paraId="41A99E4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Холодно... холодно...</w:t>
      </w:r>
    </w:p>
    <w:p w14:paraId="2329D4C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</w:t>
      </w:r>
      <w:r w:rsidRPr="00FC5071">
        <w:rPr>
          <w:rFonts w:ascii="Times New Roman" w:hAnsi="Times New Roman" w:cs="Times New Roman"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подходит к тахте.</w:t>
      </w:r>
    </w:p>
    <w:p w14:paraId="16D5692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Тепло, тепло...</w:t>
      </w:r>
    </w:p>
    <w:p w14:paraId="142EFAB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делает шаг в сторону двери.</w:t>
      </w:r>
    </w:p>
    <w:p w14:paraId="6955359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Еще теплее!</w:t>
      </w:r>
    </w:p>
    <w:p w14:paraId="04F6C0E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подходит к стене.</w:t>
      </w:r>
    </w:p>
    <w:p w14:paraId="0952EA8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Жарко! Жарко! Уф-ф-ф, как жарко!..</w:t>
      </w:r>
    </w:p>
    <w:p w14:paraId="4CFB447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уставился в стену перед собой. На стене  висит</w:t>
      </w:r>
      <w:r w:rsidRPr="00FC5071">
        <w:rPr>
          <w:rFonts w:ascii="Times New Roman" w:hAnsi="Times New Roman" w:cs="Times New Roman"/>
          <w:sz w:val="24"/>
          <w:szCs w:val="24"/>
        </w:rPr>
        <w:t xml:space="preserve">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картина.  Хозяин</w:t>
      </w:r>
    </w:p>
    <w:p w14:paraId="5E7F18E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тычет пальцем в угол</w:t>
      </w:r>
      <w:r w:rsidRPr="00FC5071">
        <w:rPr>
          <w:rFonts w:ascii="Times New Roman" w:hAnsi="Times New Roman" w:cs="Times New Roman"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картины.</w:t>
      </w:r>
    </w:p>
    <w:p w14:paraId="4CEBE15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Вот! Нашел. Алопатьев. Так вы художник?</w:t>
      </w:r>
    </w:p>
    <w:p w14:paraId="103084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Художник.</w:t>
      </w:r>
    </w:p>
    <w:p w14:paraId="305D971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Так что же ты  мне тут голову морочил!  Вопросы, ответы... Я-то</w:t>
      </w:r>
    </w:p>
    <w:p w14:paraId="11793AF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думал...</w:t>
      </w:r>
    </w:p>
    <w:p w14:paraId="72D7329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что вы думали?</w:t>
      </w:r>
    </w:p>
    <w:p w14:paraId="44BD0BD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ваше дело! Нагородишь себе черт-те что, а все просто.</w:t>
      </w:r>
    </w:p>
    <w:p w14:paraId="237D404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Да нет, не просто.</w:t>
      </w:r>
    </w:p>
    <w:p w14:paraId="1716DA1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Опять за свое?</w:t>
      </w:r>
    </w:p>
    <w:p w14:paraId="62B8EA4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хочу сказать, вас тут ничего не удивляет?</w:t>
      </w:r>
    </w:p>
    <w:p w14:paraId="6B00D51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Хозяин. А что?</w:t>
      </w:r>
    </w:p>
    <w:p w14:paraId="19FD07F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Ну вот вы  сидите в  номере, и  вдруг  с вами рядом  оказывается</w:t>
      </w:r>
    </w:p>
    <w:p w14:paraId="1B27526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художник картины, которая висит у вас на стене. Не странно ли?</w:t>
      </w:r>
    </w:p>
    <w:p w14:paraId="4E90A0F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Что ж  тут такого? Ведь ничего странного  не было бы, если бы в</w:t>
      </w:r>
    </w:p>
    <w:p w14:paraId="1D7D01D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номер вошла горничная или, скажем, водопроводчик, -- ведь. нормально.  Сфера</w:t>
      </w:r>
    </w:p>
    <w:p w14:paraId="5FBD9A6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обслуживания...</w:t>
      </w:r>
    </w:p>
    <w:p w14:paraId="07DA66A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вы заявку давали?</w:t>
      </w:r>
    </w:p>
    <w:p w14:paraId="60A19FD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Какую заявку?</w:t>
      </w:r>
    </w:p>
    <w:p w14:paraId="337EB0C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Чтобы водопроводчик пришел.</w:t>
      </w:r>
    </w:p>
    <w:p w14:paraId="1E50DE2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Нет.</w:t>
      </w:r>
    </w:p>
    <w:p w14:paraId="1F67041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Значит,  было  бы  странно, если  бы  водопроводчик  явился без</w:t>
      </w:r>
    </w:p>
    <w:p w14:paraId="4E14A73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заявки?</w:t>
      </w:r>
    </w:p>
    <w:p w14:paraId="0960DAE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Но я ведь и на художника  заявки  не подавал, а вы тем не менее</w:t>
      </w:r>
    </w:p>
    <w:p w14:paraId="63BAA08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явились.</w:t>
      </w:r>
    </w:p>
    <w:p w14:paraId="09ADB90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(гордо).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Художники не приходят по вызовам.</w:t>
      </w:r>
    </w:p>
    <w:p w14:paraId="68A12FA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Тем более ничего удивительного в том, что вы мне не нужны, а вы</w:t>
      </w:r>
    </w:p>
    <w:p w14:paraId="0AAD937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пришли в мой номер.</w:t>
      </w:r>
    </w:p>
    <w:p w14:paraId="3FFE79B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Так вы не хотели меня видеть?</w:t>
      </w:r>
    </w:p>
    <w:p w14:paraId="208F701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 о з я и н. Я вас не знаю.</w:t>
      </w:r>
    </w:p>
    <w:p w14:paraId="39CCE93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Почему же? Вот моя картина. Тут весь я. Вы три дня живете в этом</w:t>
      </w:r>
    </w:p>
    <w:p w14:paraId="051AE2C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номере, три дня вы смотрели на мою .картину. И вам не хотелось познакомиться</w:t>
      </w:r>
    </w:p>
    <w:p w14:paraId="737ACE4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 автором?</w:t>
      </w:r>
    </w:p>
    <w:p w14:paraId="494929E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Ничего я на нее не  смотрел. Только.  кинул  взгляд на подпись,</w:t>
      </w:r>
    </w:p>
    <w:p w14:paraId="16DA4DB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увидел -- Алопатьев, и все. Я люблю фамилии читать.</w:t>
      </w:r>
    </w:p>
    <w:p w14:paraId="4FE4B03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живопись вы любите?</w:t>
      </w:r>
    </w:p>
    <w:p w14:paraId="1349DB9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Как-то так...</w:t>
      </w:r>
    </w:p>
    <w:p w14:paraId="1379277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Ну вам нравится моя картина?</w:t>
      </w:r>
    </w:p>
    <w:p w14:paraId="29ECA9C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Сейчас  посмотрю.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(Подходит к  стене,  разглядывает  картину.)</w:t>
      </w:r>
    </w:p>
    <w:p w14:paraId="7739CFB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Ничего себе.</w:t>
      </w:r>
    </w:p>
    <w:p w14:paraId="7FE2A7E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 ь. Вы находите?</w:t>
      </w:r>
    </w:p>
    <w:p w14:paraId="3551001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что? Все нормально.  Деревья  похожи,  небо,  тучи... Человек</w:t>
      </w:r>
    </w:p>
    <w:p w14:paraId="7F7D803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идет как настоящий... С натуры рисовали?</w:t>
      </w:r>
    </w:p>
    <w:p w14:paraId="0CABD21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С натуры.</w:t>
      </w:r>
    </w:p>
    <w:p w14:paraId="36A75A4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Тут же дождь идет!</w:t>
      </w:r>
    </w:p>
    <w:p w14:paraId="4D3E354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Ну и что?</w:t>
      </w:r>
    </w:p>
    <w:p w14:paraId="668F7B9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Так под дождем и рисовали?</w:t>
      </w:r>
    </w:p>
    <w:p w14:paraId="2985985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под дождем, а под зонтом.</w:t>
      </w:r>
    </w:p>
    <w:p w14:paraId="0533045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Да... У вас, у художников, тоже жизнь не сладкая...</w:t>
      </w:r>
    </w:p>
    <w:p w14:paraId="1139A42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тогда этого дождя даже не заметил...</w:t>
      </w:r>
    </w:p>
    <w:p w14:paraId="6B5AD78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Бывает. Я тоже сижу иногда без  обеда, не  жрамши.  Домой  надо</w:t>
      </w:r>
    </w:p>
    <w:p w14:paraId="170C8B0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идти, а ты сидишь... Про все забываешь... Особенно про жену.</w:t>
      </w:r>
    </w:p>
    <w:p w14:paraId="573E4B9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(вдохновенно).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 я тогда только про нее и думал.</w:t>
      </w:r>
    </w:p>
    <w:p w14:paraId="0BE75EC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Про кого? Про жену, что ль, свою?</w:t>
      </w:r>
    </w:p>
    <w:p w14:paraId="462B366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Тогда она "не еще не была женой.</w:t>
      </w:r>
    </w:p>
    <w:p w14:paraId="02D400C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потом?</w:t>
      </w:r>
    </w:p>
    <w:p w14:paraId="1A2E1AC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 о с т ь. А потом и подавно.</w:t>
      </w:r>
    </w:p>
    <w:p w14:paraId="75C5E0E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Разошлись. Эх, я тоже... Кто с ними уживется?</w:t>
      </w:r>
    </w:p>
    <w:p w14:paraId="435270B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У меня все другое. Я не сходился.</w:t>
      </w:r>
    </w:p>
    <w:p w14:paraId="4CB9D73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Это тоже правильно. Лучшее средство от развода.</w:t>
      </w:r>
    </w:p>
    <w:p w14:paraId="1081690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Как сказать... Я ведь очень хотел жениться.</w:t>
      </w:r>
    </w:p>
    <w:p w14:paraId="4FA7703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Так что ж?</w:t>
      </w:r>
    </w:p>
    <w:p w14:paraId="6589923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Картина между нами стала. Эта.</w:t>
      </w:r>
    </w:p>
    <w:p w14:paraId="69BA97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Ей не понравилась?.. А по-моему, ничего. Все на месте. Деревья,</w:t>
      </w:r>
    </w:p>
    <w:p w14:paraId="3658B57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>небо, тучи...</w:t>
      </w:r>
    </w:p>
    <w:p w14:paraId="0435666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Да она тоже оценила. Только в буквальном смысле. Она директрисой</w:t>
      </w:r>
    </w:p>
    <w:p w14:paraId="0FA53EC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этой гостиницы была.</w:t>
      </w:r>
    </w:p>
    <w:p w14:paraId="516714B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Этой?</w:t>
      </w:r>
    </w:p>
    <w:p w14:paraId="7A928CF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Этой.</w:t>
      </w:r>
    </w:p>
    <w:p w14:paraId="6335D8E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Полезная любовь.</w:t>
      </w:r>
    </w:p>
    <w:p w14:paraId="23D02B8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Да,  я имел несчастье  в  нее влюбиться.  Эту картину  только ей</w:t>
      </w:r>
    </w:p>
    <w:p w14:paraId="0421D62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писал. Кисть  сама по  полотну  ходила,  и  краски  ложились необыкновенные.</w:t>
      </w:r>
    </w:p>
    <w:p w14:paraId="2122157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Влюбленный художник,  знаете, он  сразу  становится  мастером.  Между  ним и</w:t>
      </w:r>
    </w:p>
    <w:p w14:paraId="339DB0D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Леонардо  разницы нет. Вообще великие  художники великие  потому, что каждую</w:t>
      </w:r>
    </w:p>
    <w:p w14:paraId="4396470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минуту они  любят. А рядовому художнику это счастье выпадает раз  в жизни. У</w:t>
      </w:r>
    </w:p>
    <w:p w14:paraId="772FBB5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рядового  художника  любовь  проходит, и  все.  Он  уже не  Леонардо.  Это я</w:t>
      </w:r>
    </w:p>
    <w:p w14:paraId="7D331D1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понял...  Надо  ловить  момент.  И я поймал. Вот он,  этот  момент.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(Встает,</w:t>
      </w:r>
    </w:p>
    <w:p w14:paraId="2CEF305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подходит к картине.)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Хорошо, правда?</w:t>
      </w:r>
    </w:p>
    <w:p w14:paraId="6F1ECD6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(с некоторым раздражением).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Я же говорю, ничего себе. И похоже и</w:t>
      </w:r>
    </w:p>
    <w:p w14:paraId="0BBBBB8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красиво.</w:t>
      </w:r>
    </w:p>
    <w:p w14:paraId="3C16A18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А что! Похоже и красиво! Наверное, это и есть искусство,  когда</w:t>
      </w:r>
    </w:p>
    <w:p w14:paraId="4B3FB6A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похоже и красиво.,,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(Вздохнул.)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Ничего вы не поняли.</w:t>
      </w:r>
    </w:p>
    <w:p w14:paraId="664FBD4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Это почему же?</w:t>
      </w:r>
    </w:p>
    <w:p w14:paraId="1C1D09A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 на вам.  Я  своей  директрисе. Ничтожная  оказалась  женщина.</w:t>
      </w:r>
    </w:p>
    <w:p w14:paraId="2107789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Недостойная порыва.</w:t>
      </w:r>
    </w:p>
    <w:p w14:paraId="36A9686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вы еще говорите, она из вас Леонардо сделала.</w:t>
      </w:r>
    </w:p>
    <w:p w14:paraId="1C164E4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Инвентарный номер она из меня сделала!</w:t>
      </w:r>
    </w:p>
    <w:p w14:paraId="1EC6732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Все они такие. Из меня тоже веревки вьют.</w:t>
      </w:r>
    </w:p>
    <w:p w14:paraId="3E3C8C3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Нет, она  буквально  сделала из меня инвентарный номер. 675427.</w:t>
      </w:r>
    </w:p>
    <w:p w14:paraId="33DAF24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Вот!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(Снимает  картину  с гвоздя, переворачивает --  на  оборотной  стороне</w:t>
      </w:r>
    </w:p>
    <w:p w14:paraId="718DED7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холста  крупно  выведено  " 675427".!</w:t>
      </w:r>
      <w:r w:rsidRPr="00FC5071">
        <w:rPr>
          <w:rFonts w:ascii="Times New Roman" w:hAnsi="Times New Roman" w:cs="Times New Roman"/>
          <w:sz w:val="24"/>
          <w:szCs w:val="24"/>
        </w:rPr>
        <w:t xml:space="preserve">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(сочувственно).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Как же она вас</w:t>
      </w:r>
    </w:p>
    <w:p w14:paraId="6CDB5C8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так?</w:t>
      </w:r>
    </w:p>
    <w:p w14:paraId="367A45C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Вот  так.  Я ей плод вдохновения, порыв. Перед самой свадьбой...</w:t>
      </w:r>
    </w:p>
    <w:p w14:paraId="0BD45BF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Ей! Только ей и никому больше! А кому же? Рембрандт  писец для своей Саскии,</w:t>
      </w:r>
    </w:p>
    <w:p w14:paraId="6CD980D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а я для директрисы. Меняются времена...</w:t>
      </w:r>
    </w:p>
    <w:p w14:paraId="6F310EC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 они этого не стоят, бабы!</w:t>
      </w:r>
    </w:p>
    <w:p w14:paraId="4810AB3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Не  стоят... Моя  Саския провела  картину через  бухгалтерию. И</w:t>
      </w:r>
    </w:p>
    <w:p w14:paraId="4284CBA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приобрела ее как хозяин хозрасчетной единицы. И выписала мне деньги...</w:t>
      </w:r>
    </w:p>
    <w:p w14:paraId="7B8660E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Все-таки ваша не окончательная сволочь!</w:t>
      </w:r>
    </w:p>
    <w:p w14:paraId="6D40221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...чтобы  на свадьбу  нам из своих не тратиться. Чтобы все даром</w:t>
      </w:r>
    </w:p>
    <w:p w14:paraId="50695BD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обошлось. Леонардо в водку да в сайру превратить!..</w:t>
      </w:r>
    </w:p>
    <w:p w14:paraId="74F4646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Свадьбы  нынче  дорого обходятся.. Я дочку  свою замуж выдавал,</w:t>
      </w:r>
    </w:p>
    <w:p w14:paraId="5EBD7AF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пришлось готовых котлет купить четыреста штук! Два ведра!</w:t>
      </w:r>
    </w:p>
    <w:p w14:paraId="2623602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Какие котлеты?  Что вы говорите?  У художников не бывает свадеб.</w:t>
      </w:r>
    </w:p>
    <w:p w14:paraId="362B71E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Тем  более  с  котлетами. А ей, конечно,  хотелось! Хотелось  фаты, машины с</w:t>
      </w:r>
    </w:p>
    <w:p w14:paraId="3BBDB9A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пупсом, загса, марша Мендельсона,  жирной закуски...  "Горько!  Горько!" Эх,</w:t>
      </w:r>
    </w:p>
    <w:p w14:paraId="78883CD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людишки!..</w:t>
      </w:r>
    </w:p>
    <w:p w14:paraId="1D930A0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у нас все было: и фата, и машина с пупсиком, и загс... Только</w:t>
      </w:r>
    </w:p>
    <w:p w14:paraId="2CF3929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вот Мендельсона не было... Не достали. Пришлось под Мигулю по ковру идти...</w:t>
      </w:r>
    </w:p>
    <w:p w14:paraId="174C917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Грустно все это...</w:t>
      </w:r>
    </w:p>
    <w:p w14:paraId="6F75427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Почему грустно? Всю ночь гуляли. Два раза неотложка приезжала.</w:t>
      </w:r>
    </w:p>
    <w:p w14:paraId="0082DC7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Это все не для меня. Мне это, понимаете, противно.</w:t>
      </w:r>
    </w:p>
    <w:p w14:paraId="374FAA6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Противно?! Это почему же?</w:t>
      </w:r>
    </w:p>
    <w:p w14:paraId="0648F29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Некрасиво... неэстетично... Котлеты в вЕдрах... Бр-р-р!..</w:t>
      </w:r>
    </w:p>
    <w:p w14:paraId="37900AA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подавились. Все подчистую.</w:t>
      </w:r>
    </w:p>
    <w:p w14:paraId="2BF5D3E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Какая гадость!</w:t>
      </w:r>
    </w:p>
    <w:p w14:paraId="10CE3A7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Что-о-о?!</w:t>
      </w:r>
    </w:p>
    <w:p w14:paraId="52A5343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Гость. Пошлость все это.</w:t>
      </w:r>
    </w:p>
    <w:p w14:paraId="26D0945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Пошлость? Ты  на себя посмотри! Ты  чистенький! А твои шашни с</w:t>
      </w:r>
    </w:p>
    <w:p w14:paraId="2AD7CB9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директором гостиницы? Знаем мы таких хлюстов.</w:t>
      </w:r>
    </w:p>
    <w:p w14:paraId="33A913C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не смеете!..</w:t>
      </w:r>
    </w:p>
    <w:p w14:paraId="78678EA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Смею! Нет  чтобы  с  простым работником  --  ему директора  дай</w:t>
      </w:r>
    </w:p>
    <w:p w14:paraId="37D9929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пощупать.</w:t>
      </w:r>
    </w:p>
    <w:p w14:paraId="30D860C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Хам!</w:t>
      </w:r>
    </w:p>
    <w:p w14:paraId="78056A3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Чего, чего, чего, чего?..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(Наступает на</w:t>
      </w:r>
      <w:r w:rsidRPr="00FC5071">
        <w:rPr>
          <w:rFonts w:ascii="Times New Roman" w:hAnsi="Times New Roman" w:cs="Times New Roman"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Гостя.)</w:t>
      </w:r>
    </w:p>
    <w:p w14:paraId="02C7A09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(отступая к стене).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Хам, хам, хам... Тупой жлоб. Ты на свою морду</w:t>
      </w:r>
    </w:p>
    <w:p w14:paraId="3F694D2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посмотри -- сплошное мясо. Вот из чего можно котлет наделать.</w:t>
      </w:r>
    </w:p>
    <w:p w14:paraId="45C27C4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Ах ты гнида!..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(Хватает Гостя за лацканы пальто.)</w:t>
      </w:r>
    </w:p>
    <w:p w14:paraId="5126CB3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(визжит).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Не прикасайтесь!</w:t>
      </w:r>
    </w:p>
    <w:p w14:paraId="584E0C5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 я тебя!..</w:t>
      </w:r>
    </w:p>
    <w:p w14:paraId="453D256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Внезапно Гость кусает Хозяина за руку.</w:t>
      </w:r>
    </w:p>
    <w:p w14:paraId="55D09D2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(взвыл от боли.)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А-а-а-а!..</w:t>
      </w:r>
    </w:p>
    <w:p w14:paraId="3F2AF9D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Говорил, не трогайте меня.</w:t>
      </w:r>
    </w:p>
    <w:p w14:paraId="6EBF071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Ты что ж кусаешься, сука!</w:t>
      </w:r>
    </w:p>
    <w:p w14:paraId="3180E03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вы что хватаетесь?</w:t>
      </w:r>
    </w:p>
    <w:p w14:paraId="3826816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Может, ты сумасшедший?</w:t>
      </w:r>
    </w:p>
    <w:p w14:paraId="383F746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же не до крови.</w:t>
      </w:r>
    </w:p>
    <w:p w14:paraId="75619CC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б тебя тогда убил!</w:t>
      </w:r>
    </w:p>
    <w:p w14:paraId="3CC7BCA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Сами первым начали.</w:t>
      </w:r>
    </w:p>
    <w:p w14:paraId="559D4E6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кто хамом обзывал?</w:t>
      </w:r>
    </w:p>
    <w:p w14:paraId="0ED48E7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Но вы же меня хлюстом...</w:t>
      </w:r>
    </w:p>
    <w:p w14:paraId="0B696F8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кто про свадьбу "пошлость" говорил?</w:t>
      </w:r>
    </w:p>
    <w:p w14:paraId="66E845C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Но я с эстетических позиций...</w:t>
      </w:r>
    </w:p>
    <w:p w14:paraId="77CA359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Вот за это вас и не любят!</w:t>
      </w:r>
    </w:p>
    <w:p w14:paraId="2377C31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Кого это нас?</w:t>
      </w:r>
    </w:p>
    <w:p w14:paraId="448346E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Вас. Таких.</w:t>
      </w:r>
    </w:p>
    <w:p w14:paraId="7B44030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кто не любит?</w:t>
      </w:r>
    </w:p>
    <w:p w14:paraId="7B36029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Мы. Народ.</w:t>
      </w:r>
    </w:p>
    <w:p w14:paraId="620DE78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мы вас любим.</w:t>
      </w:r>
    </w:p>
    <w:p w14:paraId="4A77A79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 о з я и н. Кто это -- вы?</w:t>
      </w:r>
    </w:p>
    <w:p w14:paraId="6B662B1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Мы. Такие.</w:t>
      </w:r>
    </w:p>
    <w:p w14:paraId="49910C1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кого -- нас?</w:t>
      </w:r>
    </w:p>
    <w:p w14:paraId="5C8ABC3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Госгь.  Вас.  Народ.  Если  хотите,  ешьте  ваши   котлеты,  идите  под</w:t>
      </w:r>
    </w:p>
    <w:p w14:paraId="5163FB6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Мендельсона...</w:t>
      </w:r>
    </w:p>
    <w:p w14:paraId="03B05B5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Под Мигулю.</w:t>
      </w:r>
    </w:p>
    <w:p w14:paraId="1FACBF9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Да идите подо что хотите!</w:t>
      </w:r>
    </w:p>
    <w:p w14:paraId="413E08E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Хочешь сказать-- "к черту"?</w:t>
      </w:r>
    </w:p>
    <w:p w14:paraId="03E836A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Да куда хотите! Только оставьте меня в покое! Я- даже готов быть</w:t>
      </w:r>
    </w:p>
    <w:p w14:paraId="7E844E2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свидетелем на вашей свадьбе. Свидетелем -- не больше!</w:t>
      </w:r>
    </w:p>
    <w:p w14:paraId="34B6E03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Ишь ты, снизошел! Как-нибудь без тебя обойдемся. Обошлись уже и</w:t>
      </w:r>
    </w:p>
    <w:p w14:paraId="66C4AB1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дальше обойдемся.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(грустно).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И я вас на свою свадьбу не позову.</w:t>
      </w:r>
    </w:p>
    <w:p w14:paraId="21E3AC8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Куда нам со своими котлетами!..</w:t>
      </w:r>
    </w:p>
    <w:p w14:paraId="365D97F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Просто свадьбы у меня никогда не будет.</w:t>
      </w:r>
    </w:p>
    <w:p w14:paraId="3F9BED6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 какая баба за тебя пойдет!</w:t>
      </w:r>
    </w:p>
    <w:p w14:paraId="5BEF0F8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Что -вы понимаете в женщинах!..</w:t>
      </w:r>
    </w:p>
    <w:p w14:paraId="7D33DE6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 о з я и н. Зато я в мужиках разбираюсь. Кусаешься как баба.</w:t>
      </w:r>
    </w:p>
    <w:p w14:paraId="49E8C56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</w:t>
      </w:r>
      <w:r w:rsidRPr="00FC5071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Она очень  хотела за меня. Она была уже не девочка, у</w:t>
      </w:r>
    </w:p>
    <w:p w14:paraId="01E9D71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нее это был последний шанс. И она его бездарно упустила.</w:t>
      </w:r>
    </w:p>
    <w:p w14:paraId="02EE2D1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Тоже мне шанс!</w:t>
      </w:r>
    </w:p>
    <w:p w14:paraId="0644454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Когда я узнал, что мне перед свадьбой над" зайти  в бухгалтерию,</w:t>
      </w:r>
    </w:p>
    <w:p w14:paraId="0422FD6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>я и в бухгалтерию не пошел и на свадьбу не явился.</w:t>
      </w:r>
    </w:p>
    <w:p w14:paraId="4D5F016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Обиделся?</w:t>
      </w:r>
    </w:p>
    <w:p w14:paraId="50C517D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 душу она мне плюнула. В душу! Оскорбила, понимаете.</w:t>
      </w:r>
    </w:p>
    <w:p w14:paraId="3430DB7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Ну и дурак! Как деньги могут  оскорбить  человека. Вот когда их</w:t>
      </w:r>
    </w:p>
    <w:p w14:paraId="516032D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не дают, -- вот оскорбление! За это убивать мало.</w:t>
      </w:r>
    </w:p>
    <w:p w14:paraId="728ADD9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Такую картину, и в рядовой гостиничный номер...</w:t>
      </w:r>
    </w:p>
    <w:p w14:paraId="5464876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что же, мы не люди?</w:t>
      </w:r>
    </w:p>
    <w:p w14:paraId="2FAB839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не к тому. Я же ей, ей одной рисовал!</w:t>
      </w:r>
    </w:p>
    <w:p w14:paraId="61E4E7E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 что ты уцепился за свою картинку! Ты бы ей после свадьбы сто</w:t>
      </w:r>
    </w:p>
    <w:p w14:paraId="25A1D99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таких нарисовал.</w:t>
      </w:r>
    </w:p>
    <w:p w14:paraId="4D25710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Как вы с ней похожи!  Она мне  то же самое говорила,  даже цифру</w:t>
      </w:r>
    </w:p>
    <w:p w14:paraId="306E57C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эту же  называла -- сто. Не  понимала, что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так я</w:t>
      </w:r>
      <w:r w:rsidRPr="00FC5071">
        <w:rPr>
          <w:rFonts w:ascii="Times New Roman" w:hAnsi="Times New Roman" w:cs="Times New Roman"/>
          <w:sz w:val="24"/>
          <w:szCs w:val="24"/>
        </w:rPr>
        <w:t xml:space="preserve"> больше никогда в  жизни не</w:t>
      </w:r>
    </w:p>
    <w:p w14:paraId="142A9AF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нарисую. Вот такая Саския мне попалась...</w:t>
      </w:r>
    </w:p>
    <w:p w14:paraId="4188444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А может,  у них тоже... Может, она у  него... у мужа своего...</w:t>
      </w:r>
    </w:p>
    <w:p w14:paraId="23B15C3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Ну, ты называл фамилию...</w:t>
      </w:r>
    </w:p>
    <w:p w14:paraId="662BC22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Рембрандт.</w:t>
      </w:r>
    </w:p>
    <w:p w14:paraId="37C4755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Во! Может, она у него тоже фату требовала, Мендельсона...</w:t>
      </w:r>
    </w:p>
    <w:p w14:paraId="06D73BC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...четыреста котлет.</w:t>
      </w:r>
    </w:p>
    <w:p w14:paraId="0A1D876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Опять!</w:t>
      </w:r>
    </w:p>
    <w:p w14:paraId="29E05E2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Нет, что вы!.. Наоборот, то, что вы говорите, вполне возможно --</w:t>
      </w:r>
    </w:p>
    <w:p w14:paraId="1F88A89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они любили поесть. Да я, собственно, тоже против котлет ничего не имею.</w:t>
      </w:r>
    </w:p>
    <w:p w14:paraId="58B8084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что в них плохого?</w:t>
      </w:r>
    </w:p>
    <w:p w14:paraId="2721CBA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 о с т ь. Ничего.</w:t>
      </w:r>
    </w:p>
    <w:p w14:paraId="568EB34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Если с чесночком да мясцо хорошее -- пальчики оближешь.</w:t>
      </w:r>
    </w:p>
    <w:p w14:paraId="3B80EDC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Нет, не Саския она была. Правда, и я не Рембрандт.</w:t>
      </w:r>
    </w:p>
    <w:p w14:paraId="5C2DF71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что, собственно, в нем такого особенного, если разобраться?</w:t>
      </w:r>
    </w:p>
    <w:p w14:paraId="6A6C9EA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себе цену знаю...</w:t>
      </w:r>
    </w:p>
    <w:p w14:paraId="640FEF3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Ну вот!  Чего тогда  обижаться!  Она --  директор  --  эту цену</w:t>
      </w:r>
    </w:p>
    <w:p w14:paraId="525A17A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определила и на руки хотела выдать. Может, занизила?</w:t>
      </w:r>
    </w:p>
    <w:p w14:paraId="654A64B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отказался и от денег и от ее согласия на нашу свадьбу.</w:t>
      </w:r>
    </w:p>
    <w:p w14:paraId="7206B4C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И теперь жалеешь!</w:t>
      </w:r>
    </w:p>
    <w:p w14:paraId="0651BFD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Ни капли!</w:t>
      </w:r>
    </w:p>
    <w:p w14:paraId="093844B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то я не вижу! Ходите в гостиницу, думаете, простит.</w:t>
      </w:r>
    </w:p>
    <w:p w14:paraId="4EB1C6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не поняли, зачем я хожу в гостиницу?</w:t>
      </w:r>
    </w:p>
    <w:p w14:paraId="151EACC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Зачем?</w:t>
      </w:r>
    </w:p>
    <w:p w14:paraId="54D79D1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С вами поговорить.</w:t>
      </w:r>
    </w:p>
    <w:p w14:paraId="6EB2882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Со мной?!</w:t>
      </w:r>
    </w:p>
    <w:p w14:paraId="521DD8E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имею в виду тех, кто останавливается в этом номере.</w:t>
      </w:r>
    </w:p>
    <w:p w14:paraId="5E16A0E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И вы ко всем приходите?!</w:t>
      </w:r>
    </w:p>
    <w:p w14:paraId="2528BF3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Ну, собственно... Да, ко всем.</w:t>
      </w:r>
    </w:p>
    <w:p w14:paraId="273BE13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Времени не жалко?</w:t>
      </w:r>
    </w:p>
    <w:p w14:paraId="3F3BE51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Здесь висит моя картина.</w:t>
      </w:r>
    </w:p>
    <w:p w14:paraId="77D011E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Боитесь, что украдут?</w:t>
      </w:r>
    </w:p>
    <w:p w14:paraId="044B720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понимаете... Это  мой выставочный  зал. Мой музей. Пока здесь</w:t>
      </w:r>
    </w:p>
    <w:p w14:paraId="5D626FD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висит моя картина. Когда-то я думал,  что мои картины  будут  украшать самые</w:t>
      </w:r>
    </w:p>
    <w:p w14:paraId="2469DAF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большие музеи мира. Но все свелось к этой комнате...</w:t>
      </w:r>
    </w:p>
    <w:p w14:paraId="0C01BDE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Маловато.</w:t>
      </w:r>
    </w:p>
    <w:p w14:paraId="39DEF2A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Вам так кажется?</w:t>
      </w:r>
    </w:p>
    <w:p w14:paraId="3910B3A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Если кто мечтает о мировой известности...</w:t>
      </w:r>
    </w:p>
    <w:p w14:paraId="50CA1C7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(вызывающе).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 я ее имею!</w:t>
      </w:r>
    </w:p>
    <w:p w14:paraId="74B1C2A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Ну ладно, ладно...</w:t>
      </w:r>
    </w:p>
    <w:p w14:paraId="6286B72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Нет,  не ладно,  а имею! Мировую известность! Просто мой мир  --</w:t>
      </w:r>
    </w:p>
    <w:p w14:paraId="652D052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эта комната. Поняли? Все, кто здесь побывал, меня знают.</w:t>
      </w:r>
    </w:p>
    <w:p w14:paraId="0B2B3C3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Хозяин.  У-у-у...   Сколько  тут  могло   побывать   народу!   Номер-то</w:t>
      </w:r>
    </w:p>
    <w:p w14:paraId="14B14F9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одноместный.</w:t>
      </w:r>
    </w:p>
    <w:p w14:paraId="714800C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Вполне достаточно. Вполне! Я тоже раньше думал,  что маловато, а</w:t>
      </w:r>
    </w:p>
    <w:p w14:paraId="72524B0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потом решил -достаточно. Ведь что получается --  провинциальная знаменитость</w:t>
      </w:r>
    </w:p>
    <w:p w14:paraId="5A150DB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мучается, что ее не знают в столице республики; а столичный бог приезжает за</w:t>
      </w:r>
    </w:p>
    <w:p w14:paraId="74BB9B3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рубеж и обнаруживает, что городской сумасшедший личность более известна" чем</w:t>
      </w:r>
    </w:p>
    <w:p w14:paraId="5C3E6B3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он;  мировой  знаменитости уже  скучна  земная слава, она  хочет полететь на</w:t>
      </w:r>
    </w:p>
    <w:p w14:paraId="61A4F07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Марс, чтобы там марсиане хвостиками трепетали восторга...</w:t>
      </w:r>
    </w:p>
    <w:p w14:paraId="0FAA790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На Марсе жизни нет.</w:t>
      </w:r>
    </w:p>
    <w:p w14:paraId="19F29D7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Неизвестно. Но лучше считать, что на Уже  легче. Не надо искать</w:t>
      </w:r>
    </w:p>
    <w:p w14:paraId="0B8F015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космической  популярности,  не надо  покорять марсиан.  Точно  так же  можно</w:t>
      </w:r>
    </w:p>
    <w:p w14:paraId="083277A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предположить, что вне эта стен нет искусства. И все! И я -- король!</w:t>
      </w:r>
    </w:p>
    <w:p w14:paraId="132481A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 четырех стенах. Ничего себе, королевство!</w:t>
      </w:r>
    </w:p>
    <w:p w14:paraId="7A8FC56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Лучше  быть королем на девяти с половиной  метрах, чем  рабом во</w:t>
      </w:r>
    </w:p>
    <w:p w14:paraId="7894EE6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вселенной.</w:t>
      </w:r>
    </w:p>
    <w:p w14:paraId="048B24D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Вас  послушать, так все  кругом короли.  Уж такая-то площадь у</w:t>
      </w:r>
    </w:p>
    <w:p w14:paraId="6911E95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каждого найдется.</w:t>
      </w:r>
    </w:p>
    <w:p w14:paraId="6F32354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В том-то  и дело,  что не все... Вы, пример,  ничего  этого  не</w:t>
      </w:r>
    </w:p>
    <w:p w14:paraId="7433C4B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знали, значит, король. А могли бы.</w:t>
      </w:r>
    </w:p>
    <w:p w14:paraId="010F1A3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Спасибо. Теперь-то я  знаю, что делать. Эх и королевство я себе</w:t>
      </w:r>
    </w:p>
    <w:p w14:paraId="3B6D998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организую. Приеду  к себе в шарагу,  запрусь в уборную лучше  меня в кабинке</w:t>
      </w:r>
    </w:p>
    <w:p w14:paraId="76A8B3C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инженера не будет.</w:t>
      </w:r>
    </w:p>
    <w:p w14:paraId="4106B54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И  чудно!  Если где-то вы  можете  чувствовать  себя  на  верху</w:t>
      </w:r>
    </w:p>
    <w:p w14:paraId="3964937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блаженства, зачем метаться всю жизнь, суетиться -- надо это состояние длить.</w:t>
      </w:r>
    </w:p>
    <w:p w14:paraId="627B45E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Ну и перспективку вы мне  наметили! Да  здравствует  толчок --</w:t>
      </w:r>
    </w:p>
    <w:p w14:paraId="2E3595C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персональный трон каждого человека!</w:t>
      </w:r>
    </w:p>
    <w:p w14:paraId="58C075A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Да  здравствует.  И  когда мы  поит что мы  все  короли,  когда</w:t>
      </w:r>
    </w:p>
    <w:p w14:paraId="6A6E202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уединимся  в  своих  королевствах,  наведем там  порядок,  накопим  монаршьи</w:t>
      </w:r>
    </w:p>
    <w:p w14:paraId="1DD4FAA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ценности -- вот тогда нам будет интересно снова встретиться в новом обществе</w:t>
      </w:r>
    </w:p>
    <w:p w14:paraId="0EA1654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-- в обществе королей. Тогда мы будем говорить на равных...</w:t>
      </w:r>
    </w:p>
    <w:p w14:paraId="60B7825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Ха! Стоит  становиться  королем,  чтобы  потом  встречаться  с</w:t>
      </w:r>
    </w:p>
    <w:p w14:paraId="7B0F9E1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другими на равных!</w:t>
      </w:r>
    </w:p>
    <w:p w14:paraId="212FCBF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Это  будут совсем другие встречи. С  сем  другие! Встречи  двух</w:t>
      </w:r>
    </w:p>
    <w:p w14:paraId="41AFA76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держав имеют высший смысл, полны значения и важности" сейчас мы встречаемся,</w:t>
      </w:r>
    </w:p>
    <w:p w14:paraId="0AB605D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как рабы.</w:t>
      </w:r>
    </w:p>
    <w:p w14:paraId="040BDB4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Как рабы?</w:t>
      </w:r>
    </w:p>
    <w:p w14:paraId="55E7430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Как рабы.</w:t>
      </w:r>
    </w:p>
    <w:p w14:paraId="2402308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Значит, я раб?</w:t>
      </w:r>
    </w:p>
    <w:p w14:paraId="030CFA4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Раб.</w:t>
      </w:r>
    </w:p>
    <w:p w14:paraId="23EAF91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(встает).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  Ну  хватит,  поговорили.   (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Указывает  на  дверь.)</w:t>
      </w:r>
    </w:p>
    <w:p w14:paraId="0863E6F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Ауфвидерзеен.</w:t>
      </w:r>
    </w:p>
    <w:p w14:paraId="7BA168C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что... Почему?</w:t>
      </w:r>
    </w:p>
    <w:p w14:paraId="7A3C7CB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почему я раб? Нечего, нечего... Освободите помещение.</w:t>
      </w:r>
    </w:p>
    <w:p w14:paraId="7D89792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Но и я раб.</w:t>
      </w:r>
    </w:p>
    <w:p w14:paraId="1DF8E28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Это твое личное  дело. Я  лично  о себе более  высокого мнения!</w:t>
      </w:r>
    </w:p>
    <w:p w14:paraId="7017DC9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Закрой дверь с той стороны!</w:t>
      </w:r>
    </w:p>
    <w:p w14:paraId="5E7579F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Мы так мило сидели...</w:t>
      </w:r>
    </w:p>
    <w:p w14:paraId="5BD604E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теперь я один посижу.</w:t>
      </w:r>
    </w:p>
    <w:p w14:paraId="3C85EC0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прогоняйте меня...</w:t>
      </w:r>
    </w:p>
    <w:p w14:paraId="78BC9C8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Ничего себе! Сам только что из номера меня вытурял, а теперь --</w:t>
      </w:r>
    </w:p>
    <w:p w14:paraId="76CE255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не прогоняйте.</w:t>
      </w:r>
    </w:p>
    <w:p w14:paraId="5D7C225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-- вас? Как может быть, как может быть?..</w:t>
      </w:r>
    </w:p>
    <w:p w14:paraId="7E3E87C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'Хозяин.  Ты  --  король, этот  номер  твое  королевство, а  для  меня,</w:t>
      </w:r>
    </w:p>
    <w:p w14:paraId="3FEB8FC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>получается, здесь места нет. Что ж мы не соображаем.</w:t>
      </w:r>
    </w:p>
    <w:p w14:paraId="4AF8491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Что вы, что вы!..  Вы не так  меня поили.  Я чисто символически.</w:t>
      </w:r>
    </w:p>
    <w:p w14:paraId="321807B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Для вечерней беседы. Мы ведь с вами беседуем вечером :Так?</w:t>
      </w:r>
    </w:p>
    <w:p w14:paraId="5EECB89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Ты не беседуешь, а мелешь языком. Слушать противно.</w:t>
      </w:r>
    </w:p>
    <w:p w14:paraId="3A72732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правы, я болтун... Червь, старый неудачник. Точно.</w:t>
      </w:r>
    </w:p>
    <w:p w14:paraId="53B7F05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Ну вот! Теперь в другую сторону поехали.</w:t>
      </w:r>
    </w:p>
    <w:p w14:paraId="528BFF4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Да, да, да. Всем заметно. И вы заметили. Невооруженным глазом.</w:t>
      </w:r>
    </w:p>
    <w:p w14:paraId="5FCD90D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Ничего я не заметил. Я только сказал, что говорите вы много.</w:t>
      </w:r>
    </w:p>
    <w:p w14:paraId="6C3BB6C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Учуяли!  От меня  на  три  версты воняет  неудачником.  Я тухло</w:t>
      </w:r>
    </w:p>
    <w:p w14:paraId="49E0664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выгляжу?</w:t>
      </w:r>
    </w:p>
    <w:p w14:paraId="40C0BE9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Запаха я не чувствую.</w:t>
      </w:r>
    </w:p>
    <w:p w14:paraId="3D5C3F9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 отлично слышу, чем  от меня пахнет. Чем-то вроде смеси капель</w:t>
      </w:r>
    </w:p>
    <w:p w14:paraId="17000EB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датского кроля с  запахом гнилых цветов.  Даже не цветов, а  воды, в которой</w:t>
      </w:r>
    </w:p>
    <w:p w14:paraId="78418FA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они стояли недели две. Я каждый день тру себя пемзой,-- не помогает. Пахнет,</w:t>
      </w:r>
    </w:p>
    <w:p w14:paraId="06308EE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пахнет! Это идет изнутри. Живот, сердце, мозг источают. Ничего не поделаешь.</w:t>
      </w:r>
    </w:p>
    <w:p w14:paraId="0FE5EA7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Собаки  чуют  лучше  всех. Когда  я иду по улице, они перебегают  на  другую</w:t>
      </w:r>
    </w:p>
    <w:p w14:paraId="025F93F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сторону. Собаки нападают на удачливых, и те отшвыривают их носком ботинка. А</w:t>
      </w:r>
    </w:p>
    <w:p w14:paraId="27BC5D4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ко  мне у них  брезгливость. Кусать не  хочется. Я несчастный человек.  А вы</w:t>
      </w:r>
    </w:p>
    <w:p w14:paraId="0053FC0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говорите -- король...</w:t>
      </w:r>
    </w:p>
    <w:p w14:paraId="30F8C46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Это вы говорите.</w:t>
      </w:r>
    </w:p>
    <w:p w14:paraId="52947DA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 о с т ь. Я одинокий человек. У меня нет никого.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Кроме вас.</w:t>
      </w:r>
    </w:p>
    <w:p w14:paraId="25A5B27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Меня?!</w:t>
      </w:r>
    </w:p>
    <w:p w14:paraId="60BCFCB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Всех, кто поселяется в этом номере. В  343-м. Я прихожу сюда, а</w:t>
      </w:r>
    </w:p>
    <w:p w14:paraId="4D37BEC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вы меня выгоняете.</w:t>
      </w:r>
    </w:p>
    <w:p w14:paraId="6E9E273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 сидите, если нравится.</w:t>
      </w:r>
    </w:p>
    <w:p w14:paraId="445343C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вы, а другие, которые здесь живут. В 343-м. \</w:t>
      </w:r>
    </w:p>
    <w:p w14:paraId="495CA24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Выгоняют?</w:t>
      </w:r>
    </w:p>
    <w:p w14:paraId="01CA6E5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А прошлый постоялец в меня пепельницей  швырнул.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(Берет со стола</w:t>
      </w:r>
    </w:p>
    <w:p w14:paraId="4DF7AC5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пепельницу.)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Чуть не разбил...</w:t>
      </w:r>
    </w:p>
    <w:p w14:paraId="319B49F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 о з я и н. Во люди!.. Жуть.</w:t>
      </w:r>
    </w:p>
    <w:p w14:paraId="2D70863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 о с т ь. Жизнь!..</w:t>
      </w:r>
    </w:p>
    <w:p w14:paraId="50D9690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FA03B1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У меня сын артистов собирает.  Ты, говорит, папка,  счастливый,</w:t>
      </w:r>
    </w:p>
    <w:p w14:paraId="0106D41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что  в Москву  едешь, там, говорит, артисты по улицам ходят,  может, даже  с</w:t>
      </w:r>
    </w:p>
    <w:p w14:paraId="7E044DA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каким-нибудь в  трамвае  ехать будешь.  Приеду, расскажу, что  одного,  мол,</w:t>
      </w:r>
    </w:p>
    <w:p w14:paraId="0624CA5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художника видел. С глазу на глаз разговаривал. Парню интересно будет.</w:t>
      </w:r>
    </w:p>
    <w:p w14:paraId="4C72CDD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Куда мне с артистами тягаться!..</w:t>
      </w:r>
    </w:p>
    <w:p w14:paraId="6B50467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 о з я и н.  Почему?  Ну пусть они знаменитые,  зато вы  популярный! А</w:t>
      </w:r>
    </w:p>
    <w:p w14:paraId="01AD13E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что?  Картина  в  гостинице  висит!  Шутка  ли!  Мы,  конечно, постояльцы, в</w:t>
      </w:r>
    </w:p>
    <w:p w14:paraId="67E0A34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художестве мало понимаем...</w:t>
      </w:r>
    </w:p>
    <w:p w14:paraId="2FE50DB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Почему же, проему!  Вы тоже не наговаривайте на себя! Помню, лет</w:t>
      </w:r>
    </w:p>
    <w:p w14:paraId="014C59C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восемь назад останавливался здесь один теплотехник. Очень тонко разбирался в</w:t>
      </w:r>
    </w:p>
    <w:p w14:paraId="691C425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живописи.  Я говорю так  не  потому, что он хвалил мою картину. Наоборот! Он</w:t>
      </w:r>
    </w:p>
    <w:p w14:paraId="7C2AD04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мне несколько  замечаний  сделал.  По  нюансам. Я  потом, когда в  гостинице</w:t>
      </w:r>
    </w:p>
    <w:p w14:paraId="1185786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санитарный  день  был, брал  картину  домой  и дотягивал. Небо прорабатывал,</w:t>
      </w:r>
    </w:p>
    <w:p w14:paraId="4868F93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красным немного ударил...  А вы  говорите, технический человек... Мы  до сих</w:t>
      </w:r>
    </w:p>
    <w:p w14:paraId="7E2E494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пор с ним переписываемся. Он в  Николаеве живет. Недавно жена его приезжала.</w:t>
      </w:r>
    </w:p>
    <w:p w14:paraId="50BD80B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343-й был занят, так я ее у себя дома  поселил. Хотел привести сюда, картину</w:t>
      </w:r>
    </w:p>
    <w:p w14:paraId="10FF72D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показать,  но ей не до этого было. Она днем металлические  хлебницы для всех</w:t>
      </w:r>
    </w:p>
    <w:p w14:paraId="32E5D98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знакомых покупала, а по вечерам их запаковывала. У вас есть жена?</w:t>
      </w:r>
    </w:p>
    <w:p w14:paraId="36D7030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Две.</w:t>
      </w:r>
    </w:p>
    <w:p w14:paraId="719D295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Как две?</w:t>
      </w:r>
    </w:p>
    <w:p w14:paraId="3547049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От одной у меня ребенок, 2а со второй я живу.</w:t>
      </w:r>
    </w:p>
    <w:p w14:paraId="0087A13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Гость. Сюда не собираются?</w:t>
      </w:r>
    </w:p>
    <w:p w14:paraId="6E40BA0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Нечего.  Пусть дома  сидят. Насчет хлебниц -- я  им из  Тбилиси</w:t>
      </w:r>
    </w:p>
    <w:p w14:paraId="442EADB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привез.</w:t>
      </w:r>
    </w:p>
    <w:p w14:paraId="4DCA0F0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Может, сапоги нужны финские? У меня в обувном знакомство.</w:t>
      </w:r>
    </w:p>
    <w:p w14:paraId="5BAF746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Вот  это не  надо.  Не надо! Знакомства  разные,  блаты  -- не</w:t>
      </w:r>
    </w:p>
    <w:p w14:paraId="7512879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надо... Это я не люблю.</w:t>
      </w:r>
    </w:p>
    <w:p w14:paraId="62E8675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Но я только для вас. Для 343-го...</w:t>
      </w:r>
    </w:p>
    <w:p w14:paraId="08D1A3D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 надо, не надо... Я эти все дефициты  и видеть  не хочу. Так</w:t>
      </w:r>
    </w:p>
    <w:p w14:paraId="6D8829A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приезжаешь из командировки, ничего не привозишь, и порядок. Не достал сапоги</w:t>
      </w:r>
    </w:p>
    <w:p w14:paraId="1BB2D9B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--  и не  достал.  В  валенках  перебьются.  Зато  деньги целы. А  если  эти</w:t>
      </w:r>
    </w:p>
    <w:p w14:paraId="3757FB0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знакомства, а  еще того  хуже, изобилие начнется, везде все  появится  -- на</w:t>
      </w:r>
    </w:p>
    <w:p w14:paraId="4547284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хлеб не хватит. Не-е-ет, я люблю жить богато!</w:t>
      </w:r>
    </w:p>
    <w:p w14:paraId="55E1A7C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(вдруг).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Закажите мне картину.</w:t>
      </w:r>
    </w:p>
    <w:p w14:paraId="4CEE51A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Чего?</w:t>
      </w:r>
    </w:p>
    <w:p w14:paraId="6DBFAE7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Картину. Портрет ваш. За небольшой гонорар.</w:t>
      </w:r>
    </w:p>
    <w:p w14:paraId="6D94DE8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Гонорар?! Это деньги, что ли?</w:t>
      </w:r>
    </w:p>
    <w:p w14:paraId="032AA07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Какие там деньги!.. Вы мне дадите рублей там тридцать...</w:t>
      </w:r>
    </w:p>
    <w:p w14:paraId="155AB59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Тридцать?!</w:t>
      </w:r>
    </w:p>
    <w:p w14:paraId="53F5632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Двадцать, двадцать... Хватит двадцати.</w:t>
      </w:r>
    </w:p>
    <w:p w14:paraId="07EAE03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Сейчас дать?</w:t>
      </w:r>
    </w:p>
    <w:p w14:paraId="58A74A4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Это  было бы мило с вашей стороны. А  я  бы прямо завтра пришел</w:t>
      </w:r>
    </w:p>
    <w:p w14:paraId="24DA8D5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писать картину.</w:t>
      </w:r>
    </w:p>
    <w:p w14:paraId="6F6E32B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Завтра?</w:t>
      </w:r>
    </w:p>
    <w:p w14:paraId="719CF2C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Сегодня поздно уже...  Потом  у меня нет  с собой ничего. Ну так</w:t>
      </w:r>
    </w:p>
    <w:p w14:paraId="2D1A4A4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как?</w:t>
      </w:r>
    </w:p>
    <w:p w14:paraId="64A16AF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(встает,  идет на  Гостя).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 правильно  тот в тебя  пепельницей</w:t>
      </w:r>
    </w:p>
    <w:p w14:paraId="1F91CE1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пульнул.</w:t>
      </w:r>
    </w:p>
    <w:p w14:paraId="379C16F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 недоумении.).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Вы что?..</w:t>
      </w:r>
    </w:p>
    <w:p w14:paraId="7A297D3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те, что  раскусил  я тебя  -- вот что. Чтой-то, думаю, он мне</w:t>
      </w:r>
    </w:p>
    <w:p w14:paraId="24B6448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целый вечер голову морочит, мозги  пудрит,  разговоры разговаривает... А все</w:t>
      </w:r>
    </w:p>
    <w:p w14:paraId="7F6FF83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просто. Сначала сапоги финские предлагает,  а потом  просто деньги  требует.</w:t>
      </w:r>
    </w:p>
    <w:p w14:paraId="0593060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Читали про таких в фельетонах... По номерам шастают... Аферист! Спекулянт!</w:t>
      </w:r>
    </w:p>
    <w:p w14:paraId="745B8B5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(вскакивает).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Да вы что в самом деле!</w:t>
      </w:r>
    </w:p>
    <w:p w14:paraId="76FE77E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Сидеть!  Я вот сейчас милицию  вызову. Ишь, художник.  За такие</w:t>
      </w:r>
    </w:p>
    <w:p w14:paraId="1B4AC25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художества ты у меня срок живо схлопочешь.</w:t>
      </w:r>
    </w:p>
    <w:p w14:paraId="1E0E735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Это еще доказать надо! Доказать! Не те времена! Не докажете! А я</w:t>
      </w:r>
    </w:p>
    <w:p w14:paraId="2B6B0A5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докажу. Что я художник. Прямо сейчас докажу.</w:t>
      </w:r>
    </w:p>
    <w:p w14:paraId="4477DD7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Гость  быстро  вынимает  из своих  широки карманов  карандаш, блокнот и</w:t>
      </w:r>
    </w:p>
    <w:p w14:paraId="45779A0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начинает,</w:t>
      </w:r>
      <w:r w:rsidRPr="00FC5071">
        <w:rPr>
          <w:rFonts w:ascii="Times New Roman" w:hAnsi="Times New Roman" w:cs="Times New Roman"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поглядывая на Хозяина, набрасывать его портрет</w:t>
      </w:r>
    </w:p>
    <w:p w14:paraId="185D1E8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Ну-ка,  брось! Не смей! Перестань хулиганить! Слышишь? Я сейчас</w:t>
      </w:r>
    </w:p>
    <w:p w14:paraId="4768803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 помощь крикну.</w:t>
      </w:r>
    </w:p>
    <w:p w14:paraId="0F0BF57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вас не трогаю. Сижу, рисую.</w:t>
      </w:r>
    </w:p>
    <w:p w14:paraId="58D5434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  о з  я  ин.  Интересно! Вперся  в чужой  номер да еще  над  хозяином</w:t>
      </w:r>
    </w:p>
    <w:p w14:paraId="0883D61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издевается.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(Бросается к Гостю.)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Отдай карандаш, отдай,  слышишь?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(Вырывает</w:t>
      </w:r>
    </w:p>
    <w:p w14:paraId="44B8E02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из рук Гостя карандаш, ломает его пополам.)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Вот! Рисуй теперь!</w:t>
      </w:r>
    </w:p>
    <w:p w14:paraId="037C5A6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Гость невозмутимо  вынимает  из  бокового  кармана  ручку  и продолжает</w:t>
      </w:r>
    </w:p>
    <w:p w14:paraId="54A46B7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рисовать.</w:t>
      </w:r>
    </w:p>
    <w:p w14:paraId="42BBBCD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Вот как ты заговорил! Ну,  держись!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(Снова бросается  на Гостя,</w:t>
      </w:r>
    </w:p>
    <w:p w14:paraId="3747C98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вырывает у  не авторучку и каблуком  раздавливает  ее.)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Посмотрим,  чем  ты</w:t>
      </w:r>
    </w:p>
    <w:p w14:paraId="580A7EC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теперь порисуешь.</w:t>
      </w:r>
    </w:p>
    <w:p w14:paraId="25AE907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(теперь он взрывается).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Жлоб! Тупой жлоб!  Ты даже не понимаешь,</w:t>
      </w:r>
    </w:p>
    <w:p w14:paraId="34E97F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что художник настоящему художнику, не нужны ни карандаши, ни кисти.</w:t>
      </w:r>
    </w:p>
    <w:p w14:paraId="7CD2C94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чем же ты малевать будешь, чем?</w:t>
      </w:r>
    </w:p>
    <w:p w14:paraId="3D80E86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Гость. Пока в моих жилах течет кровь...</w:t>
      </w:r>
    </w:p>
    <w:p w14:paraId="155FE2F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Вот ею и малюй, красненькой.</w:t>
      </w:r>
    </w:p>
    <w:p w14:paraId="1A934F7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(вдруг сникнув).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Не сейчас... Это  приберегу  совсем  для другой</w:t>
      </w:r>
    </w:p>
    <w:p w14:paraId="205C360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работы, для моей самой большой работы...</w:t>
      </w:r>
    </w:p>
    <w:p w14:paraId="0C90EA4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Что ты там нарисуешь?.. В тебе всего один стакан крови.</w:t>
      </w:r>
    </w:p>
    <w:p w14:paraId="2E779F4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(горячо).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 этого хватит, хватит!.. Не хватит другого.</w:t>
      </w:r>
    </w:p>
    <w:p w14:paraId="3E26FEB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Чего?</w:t>
      </w:r>
    </w:p>
    <w:p w14:paraId="7906F06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Времени.  Смотрите,  вот я стал  перед мольбертом, вскрыл  вену,</w:t>
      </w:r>
    </w:p>
    <w:p w14:paraId="1A424AA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хлынула кровь, мне надо спешить, спешить, чтобы не упасть до конца работы.</w:t>
      </w:r>
    </w:p>
    <w:p w14:paraId="7C37E15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Представляю эту картину!</w:t>
      </w:r>
    </w:p>
    <w:p w14:paraId="06CC57D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Нет, нет! Я вам расскажу.</w:t>
      </w:r>
    </w:p>
    <w:p w14:paraId="6852A48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 я и слушать о такой гадости не желаю!</w:t>
      </w:r>
    </w:p>
    <w:p w14:paraId="457FA01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Постойте! Погодите! Я вам все простил. Я вас люблю. Только дайте</w:t>
      </w:r>
    </w:p>
    <w:p w14:paraId="4C2CAD2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мне рассказать  про мою последнюю работу. Я быстро, ведь я вскрыл вену,  мне</w:t>
      </w:r>
    </w:p>
    <w:p w14:paraId="68FA959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надо спешить. Представьте  картину -- деревья, небо, трава... На траве стоит</w:t>
      </w:r>
    </w:p>
    <w:p w14:paraId="704AA4F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мать,  к  ней бежит ребенок, она раскрыла ему объятья.  За деревом спрятался</w:t>
      </w:r>
    </w:p>
    <w:p w14:paraId="7AA6838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отец, он  целится  в большую  птицу,  птица  камнем падает  на  ребенка. Все</w:t>
      </w:r>
    </w:p>
    <w:p w14:paraId="61107AB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красное. Жизнь и смерть одного цвета.</w:t>
      </w:r>
    </w:p>
    <w:p w14:paraId="504123A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делает движение в сторону Гостя.</w:t>
      </w:r>
    </w:p>
    <w:p w14:paraId="6E02E2E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Стойте! Не подходите ко мне, у меня в руках бритва.</w:t>
      </w:r>
    </w:p>
    <w:p w14:paraId="7FC80BE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Опасный тип...</w:t>
      </w:r>
    </w:p>
    <w:p w14:paraId="387CFE6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Кровь уже течет. Я начинаю рисовать. Первыми штрихами, пока рука</w:t>
      </w:r>
    </w:p>
    <w:p w14:paraId="2E3951E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моя тверда, я сбрасываю деревья,  облака,  траву. Природу надо писать четко,</w:t>
      </w:r>
    </w:p>
    <w:p w14:paraId="680898A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она  самое определенное  в жизни,  она всегда есть. Унесет ли птица ребенка,</w:t>
      </w:r>
    </w:p>
    <w:p w14:paraId="2CD561A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убьет ли отец птицу, -- деревья,  небо, трава останутся.  Затем я принимаюсь</w:t>
      </w:r>
    </w:p>
    <w:p w14:paraId="110F86A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за отца.  Он застыл, колоссальное напряжение,  ему  нельзя  промахнуться, от</w:t>
      </w:r>
    </w:p>
    <w:p w14:paraId="1BAE7A3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него все зависит в этой картине. Его тоже надо хорошо выписать. Потом птицу.</w:t>
      </w:r>
    </w:p>
    <w:p w14:paraId="0F940C0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Летящий комок перьев и мускулов. А  когда рука моя начнет слабеть и в голову</w:t>
      </w:r>
    </w:p>
    <w:p w14:paraId="3D9EB6F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просочится сладкий туман, я напишу мать. Она я  должна быть дрожащей. Вот  я</w:t>
      </w:r>
    </w:p>
    <w:p w14:paraId="0CDE320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уже падаю, падаю, но перед  тем,  как упасть, последние. капли своей крови я</w:t>
      </w:r>
    </w:p>
    <w:p w14:paraId="4332A3B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употреблю  на малыша. На холсте он будет выглядеть слабым розовым пятном. Вы</w:t>
      </w:r>
    </w:p>
    <w:p w14:paraId="08BE930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его не  отличите  от травы. И так тоже должно быть.  Он еще  почти ничто,  в</w:t>
      </w:r>
    </w:p>
    <w:p w14:paraId="121AF8D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любой момент готов превратиться совсем в ничто. Он -- это я...</w:t>
      </w:r>
    </w:p>
    <w:p w14:paraId="2FCA0C2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Произнося  свой  монолог.  Гость  так  входит  в  роль, так  натурально</w:t>
      </w:r>
    </w:p>
    <w:p w14:paraId="7541142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изображает  угасание  жизни.,   что  Хозяин  смотрит  на  эту  сцену  словно</w:t>
      </w:r>
    </w:p>
    <w:p w14:paraId="5CAEE9C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загипнотизированный.</w:t>
      </w:r>
    </w:p>
    <w:p w14:paraId="3D4BF17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Последние слова Гостя как бы с трудом  прорываются сквозь  предсмертные</w:t>
      </w:r>
    </w:p>
    <w:p w14:paraId="257BC24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хрипы. Наконец, сотрясаемый конвульсиями, он падает в кресло и затихает.</w:t>
      </w:r>
    </w:p>
    <w:p w14:paraId="17D8889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выходит из транса, бросается к Гостю, трясет его за плечо.</w:t>
      </w:r>
    </w:p>
    <w:p w14:paraId="68FCD32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(внезапно вскакивая).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Ап! Ну так нужны мне ваши краски?!</w:t>
      </w:r>
    </w:p>
    <w:p w14:paraId="463E931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Фу, черт!  Напугал...  Ну-ка  руку покажи.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(Рассматривает руку</w:t>
      </w:r>
    </w:p>
    <w:p w14:paraId="699E554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Гостя и не находит на ней никаких следов.)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Симулянт!</w:t>
      </w:r>
    </w:p>
    <w:p w14:paraId="7A39DF1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же говорили -- спекулянт.</w:t>
      </w:r>
    </w:p>
    <w:p w14:paraId="1930DAA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путай меня! И то и другое!</w:t>
      </w:r>
    </w:p>
    <w:p w14:paraId="0240722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Но убедил я вас, что могу создать картину без красок?</w:t>
      </w:r>
    </w:p>
    <w:p w14:paraId="7D686BA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Иди ты к черту! Не нужны мне ни твои краски,, ни твоя картина!</w:t>
      </w:r>
    </w:p>
    <w:p w14:paraId="29F6E0E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мне, кстати, тоже не нужны.</w:t>
      </w:r>
    </w:p>
    <w:p w14:paraId="7F1FCD3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зачем в гостиницу приперся?</w:t>
      </w:r>
    </w:p>
    <w:p w14:paraId="0210D77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Тут иногда и порядочные люди  останавливаются. Номер не люкс, но</w:t>
      </w:r>
    </w:p>
    <w:p w14:paraId="5B27402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все-таки...  В сезон  могут иностранца  поселить. Да-да, не  смейтесь!  Если</w:t>
      </w:r>
    </w:p>
    <w:p w14:paraId="0BD51A6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разобраться, то вы здесь у нас  человек случайный. Радуйтесь, что  пожили  в</w:t>
      </w:r>
    </w:p>
    <w:p w14:paraId="096279B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343-м. Завтра  приедет какой-нибудь нигериец, и вас, как миленького, выселят</w:t>
      </w:r>
    </w:p>
    <w:p w14:paraId="21E375D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или  в  лучшем  случае переведут  в шестиместный номер. Вы  еще  вспомните о</w:t>
      </w:r>
    </w:p>
    <w:p w14:paraId="2E2B5F5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>343-м, о моей  картине -- там,  в  шестиместном,  вместо  нее  вам  придется</w:t>
      </w:r>
    </w:p>
    <w:p w14:paraId="50F6527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любоваться клопами на стене.</w:t>
      </w:r>
    </w:p>
    <w:p w14:paraId="14C69DB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(взрывается).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Ах, нигериец! Его, значит, сюда, а меня, значит, в</w:t>
      </w:r>
    </w:p>
    <w:p w14:paraId="229D19F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шестиместный!</w:t>
      </w:r>
    </w:p>
    <w:p w14:paraId="7FFA2A8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(заносчиво),</w:t>
      </w:r>
      <w:r w:rsidRPr="00FC5071">
        <w:rPr>
          <w:rFonts w:ascii="Times New Roman" w:hAnsi="Times New Roman" w:cs="Times New Roman"/>
          <w:sz w:val="24"/>
          <w:szCs w:val="24"/>
        </w:rPr>
        <w:t xml:space="preserve"> Вам здесь не место!</w:t>
      </w:r>
    </w:p>
    <w:p w14:paraId="3B3EDC1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Он, значит, картинками любоваться, а я, значит, клопов давите?</w:t>
      </w:r>
    </w:p>
    <w:p w14:paraId="758EC7E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Никто не виноват, что вам любоваться не дано.</w:t>
      </w:r>
    </w:p>
    <w:p w14:paraId="0197EFC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 ему  дано?  Ах,  ты,  ах  ты!...  Пусть  он  тоже на  клопов</w:t>
      </w:r>
    </w:p>
    <w:p w14:paraId="3CD6F06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полюбуется! Сейчас, сейчас... мы ему русский сувенир устроим.</w:t>
      </w:r>
    </w:p>
    <w:p w14:paraId="1CD2497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С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этими  словами Хозяин выхватывает из кармана  авторучку, подходит  к</w:t>
      </w:r>
    </w:p>
    <w:p w14:paraId="4A59EEB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картине и что-то чиркает на ней.</w:t>
      </w:r>
    </w:p>
    <w:p w14:paraId="7727C60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Вот! Теперь у нигерийца тоже клоп есть. Равенство! У  него даже  больше</w:t>
      </w:r>
    </w:p>
    <w:p w14:paraId="4BE616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настоящего.  Клоп величиной с фамилию "Алопатьев"!  Вот - можешь поглядеть -</w:t>
      </w:r>
    </w:p>
    <w:p w14:paraId="54FFB90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всю.. закрывает. А-ха-ха-ха-ха!..</w:t>
      </w:r>
    </w:p>
    <w:p w14:paraId="716AB38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(подходит к картине).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Ну что ж, вы помогли мне. Вы превратили мою</w:t>
      </w:r>
    </w:p>
    <w:p w14:paraId="2577699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скромную</w:t>
      </w:r>
    </w:p>
    <w:p w14:paraId="711B7ED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картину в  анекдот. Анекдот приносит славу. Теперь я могу быть спокоен.</w:t>
      </w:r>
    </w:p>
    <w:p w14:paraId="46DD803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Спасибо.</w:t>
      </w:r>
    </w:p>
    <w:p w14:paraId="3A8C280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Спасибо?! Да как ты смеешь мне  говорить  спасибо? Хам! Тогда я</w:t>
      </w:r>
    </w:p>
    <w:p w14:paraId="2DE865E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добавлю!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(Брызгает чернилами  из  ручки на картину.)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Вот  теперь  настоящее</w:t>
      </w:r>
    </w:p>
    <w:p w14:paraId="479AA5E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спасибо! Теперь анекдот -- животики надорвешь!</w:t>
      </w:r>
    </w:p>
    <w:p w14:paraId="12DAD42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(внимательно   разглядывая  расположение  капель  на   полотне).</w:t>
      </w:r>
    </w:p>
    <w:p w14:paraId="700A8C9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Блестяще! Ве-ли-ко-леп-но! И как вам с одного раза удалось расположить пятна</w:t>
      </w:r>
    </w:p>
    <w:p w14:paraId="5FC0CA0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 полотне таким гармоническим образом.</w:t>
      </w:r>
    </w:p>
    <w:p w14:paraId="0212957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Что?!</w:t>
      </w:r>
    </w:p>
    <w:p w14:paraId="1DFC5E1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У вас определенные способности к ташизму.</w:t>
      </w:r>
    </w:p>
    <w:p w14:paraId="75B2F8E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Ах, ты вот как заговорил! Сволочь! Гад! Фашистом меня обзывать!</w:t>
      </w:r>
    </w:p>
    <w:p w14:paraId="6E04284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Ну, за такое...  Я тебя... Негодяй! С ним, как с человеком, а  он -- фашист!</w:t>
      </w:r>
    </w:p>
    <w:p w14:paraId="308B4FE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Сам ты фашист! Понял?! Сволочь!!</w:t>
      </w:r>
    </w:p>
    <w:p w14:paraId="6B85AF8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В порыве бешенства Хозяин  срывает со стены, картину и бьет ею Гостя по</w:t>
      </w:r>
    </w:p>
    <w:p w14:paraId="02ABC0F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голове. Картина прорывается. Голова художника смешно торчит из рамы.</w:t>
      </w:r>
    </w:p>
    <w:p w14:paraId="12174F9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Вот я и шедевр.</w:t>
      </w:r>
    </w:p>
    <w:p w14:paraId="2355887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(несколько  растерявшись).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Непрочная  вещь... хотел  только  по</w:t>
      </w:r>
    </w:p>
    <w:p w14:paraId="235FF1B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голове тебя ударить, а она порвалась...</w:t>
      </w:r>
    </w:p>
    <w:p w14:paraId="32C9398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 ь. Оказывается вы и поп-артом владеете, коллега.</w:t>
      </w:r>
    </w:p>
    <w:p w14:paraId="6CB0920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А  ну,  вылезай оттуда!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(Пытается стащить  порванную картину с</w:t>
      </w:r>
    </w:p>
    <w:p w14:paraId="4CE0351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головы Гостя.)</w:t>
      </w:r>
    </w:p>
    <w:p w14:paraId="5062C0D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(упираясь).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Не надо... Зачем? Мне так хорошо.</w:t>
      </w:r>
    </w:p>
    <w:p w14:paraId="778D35D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Ты  мне сам нарочно башку свою подставил! Башка у тебя чересчур</w:t>
      </w:r>
    </w:p>
    <w:p w14:paraId="7F56B63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твердая. Это ты, ты картину прорвал! Ты!</w:t>
      </w:r>
    </w:p>
    <w:p w14:paraId="3C986E3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О,  если  бы я  сам смог это сделать!  Я бы не  приходил  к вам</w:t>
      </w:r>
    </w:p>
    <w:p w14:paraId="3EC8E38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сегодня.</w:t>
      </w:r>
    </w:p>
    <w:p w14:paraId="3BCECBE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(не переставая бороться с Гостем).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Ага!.. Сознался... Специально</w:t>
      </w:r>
    </w:p>
    <w:p w14:paraId="0771266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пришел... Имуществу вред нанести...</w:t>
      </w:r>
    </w:p>
    <w:p w14:paraId="1ADBDE5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Наконец мощным движением Хозяин срывает раму с головы Гостя. При этом в</w:t>
      </w:r>
    </w:p>
    <w:p w14:paraId="7FED990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клочья рвутся остатки холста.</w:t>
      </w:r>
    </w:p>
    <w:p w14:paraId="5914912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(облегченно).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Ну вот, теперь конец. Все.</w:t>
      </w:r>
    </w:p>
    <w:p w14:paraId="0512AAC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Ничего  не все.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(Вешает раму с клочьями холста на гвоздь.)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Так</w:t>
      </w:r>
    </w:p>
    <w:p w14:paraId="382EE4B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ведь висело?</w:t>
      </w:r>
    </w:p>
    <w:p w14:paraId="7A0A334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(торжествующе).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Нет! Не так! Теперь ее не повесить. Все. Конец.</w:t>
      </w:r>
    </w:p>
    <w:p w14:paraId="745EE87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Ничего не конец.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(Тщетно пытается соединить остатки холста.)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О,</w:t>
      </w:r>
    </w:p>
    <w:p w14:paraId="7809E33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черт! Не соединяется... Еще платить за порчу придется.</w:t>
      </w:r>
    </w:p>
    <w:p w14:paraId="2E5FA7A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(гордо).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Я сам заплачу вам!</w:t>
      </w:r>
    </w:p>
    <w:p w14:paraId="26AF7B5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Хозяин. Зачем мне? Ты им заплати -- и дело с концом. Повеселились...</w:t>
      </w:r>
    </w:p>
    <w:p w14:paraId="351AE7D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Нет. Если кто и достоин вознаграждения, то это вы.</w:t>
      </w:r>
    </w:p>
    <w:p w14:paraId="643CB78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За что?</w:t>
      </w:r>
    </w:p>
    <w:p w14:paraId="085AD95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За мою свободу. Вы спасли меня.</w:t>
      </w:r>
    </w:p>
    <w:p w14:paraId="2050CA2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Перестань издеваться, гад!</w:t>
      </w:r>
    </w:p>
    <w:p w14:paraId="5667209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Я? Над вами? Как может быть, как может быть?</w:t>
      </w:r>
    </w:p>
    <w:p w14:paraId="4D59269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Тогда скажи  им,  что  это  ты сделал. Тебе же ничего не будет.</w:t>
      </w:r>
    </w:p>
    <w:p w14:paraId="7029D5A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Твоя картина.  Сам нарисовал, сам  и испортил. Художники часто так. Я где-то</w:t>
      </w:r>
    </w:p>
    <w:p w14:paraId="0FF74CD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читал... Возьмешь на себя?</w:t>
      </w:r>
    </w:p>
    <w:p w14:paraId="1D4C1C8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Мне здесь никто не поверит.</w:t>
      </w:r>
    </w:p>
    <w:p w14:paraId="0BEFAFB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Как так --  не поверят! Ты же  им свою вещь  продал, а денег не</w:t>
      </w:r>
    </w:p>
    <w:p w14:paraId="0534508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взял.</w:t>
      </w:r>
    </w:p>
    <w:p w14:paraId="43011C9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Когда это было!.. Теперь  можно считать,  что этого  вовсе и не</w:t>
      </w:r>
    </w:p>
    <w:p w14:paraId="1CB36BE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было.</w:t>
      </w:r>
    </w:p>
    <w:p w14:paraId="2A3F77F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Давай  так-- я подтвержу, что ты художник, а ты подтверди,  что</w:t>
      </w:r>
    </w:p>
    <w:p w14:paraId="5FE988D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сам  порвал картину  как неудачную по просьбе  многочисленных проживающих из</w:t>
      </w:r>
    </w:p>
    <w:p w14:paraId="1D3422C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343-го номера.</w:t>
      </w:r>
    </w:p>
    <w:p w14:paraId="7426473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(гордо).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Никто меня об этом не просил. Наоборот, все  хвалили. У</w:t>
      </w:r>
    </w:p>
    <w:p w14:paraId="7B86E18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меня благодарственные письма есть. Из Николаева.</w:t>
      </w:r>
    </w:p>
    <w:p w14:paraId="0087865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Да что  ты заладил! Нашел  одного дурачка...  Тот из Николаева:</w:t>
      </w:r>
    </w:p>
    <w:p w14:paraId="6A38656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.хотел просто, чтобы ты сапоги жене достал... Понял?</w:t>
      </w:r>
    </w:p>
    <w:p w14:paraId="109819E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Вы не имеете права! О незнакомом человеке так...</w:t>
      </w:r>
    </w:p>
    <w:p w14:paraId="3626C2A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хочешь по-хорошему, можем по-другому. Сейчас всю эту рвань в</w:t>
      </w:r>
    </w:p>
    <w:p w14:paraId="0805832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унитаз спустим, никто  и не вспомнит, что она здесь висела.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(Делает движение</w:t>
      </w:r>
    </w:p>
    <w:p w14:paraId="5685B29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в сторону картины.)</w:t>
      </w:r>
    </w:p>
    <w:p w14:paraId="6220CD2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Постойте!  Погодите! Пусть так немножко  повисит.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(Рассматривает</w:t>
      </w:r>
    </w:p>
    <w:p w14:paraId="1F6C296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остатки</w:t>
      </w:r>
      <w:r w:rsidRPr="00FC5071">
        <w:rPr>
          <w:rFonts w:ascii="Times New Roman" w:hAnsi="Times New Roman" w:cs="Times New Roman"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картины.) Я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ждал этого момента  пятнадцать лет. Никто не решался. У</w:t>
      </w:r>
    </w:p>
    <w:p w14:paraId="137CA65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нас народ,  знаете,  свято  относится к искусству. Пепельницей иногда  могут</w:t>
      </w:r>
    </w:p>
    <w:p w14:paraId="3006163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запустить,  но  чтобы  руку  на  полотно поднять -- такого  не бывало. И оно</w:t>
      </w:r>
    </w:p>
    <w:p w14:paraId="7490430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висело и висело  здесь.  Иногда я просыпался утром  и думал, что мои дела не</w:t>
      </w:r>
    </w:p>
    <w:p w14:paraId="5D68631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так  уж плохи. Моя работа выставлена  в  гостинице,  я еще не  стар,  еще  в</w:t>
      </w:r>
    </w:p>
    <w:p w14:paraId="08AD896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хорошей форме  и многое  могу успеть...  Но  к  вечеру я снова понимал --  я</w:t>
      </w:r>
    </w:p>
    <w:p w14:paraId="047BE79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жалкий  неудачник,  не  больше.  И так  все  время...  И  я  решил, что пока</w:t>
      </w:r>
    </w:p>
    <w:p w14:paraId="206F684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существует сама картина, пока она висит  здесь, в этом  проклятом номере, не</w:t>
      </w:r>
    </w:p>
    <w:p w14:paraId="6D00A4B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будет  мне покоя, я буду думать только о ней  в  ничего больше  не сделаю. А</w:t>
      </w:r>
    </w:p>
    <w:p w14:paraId="4CBBE56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время  идет...  Я хотел  жить  нормально, как  все -- завести  семью, дом, я</w:t>
      </w:r>
    </w:p>
    <w:p w14:paraId="5F5CBA6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хотел, чтобы у меня был ребенок, чтобы он бегал по траве, а я спасал его  от</w:t>
      </w:r>
    </w:p>
    <w:p w14:paraId="036798F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налетающих птиц... Я все придумал,  как мне хорошо жить, но я был на крючке.</w:t>
      </w:r>
    </w:p>
    <w:p w14:paraId="3863571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На  этом.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{Показывает на  картину.)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А  сегодня вы  меня сорвали  с  него.  Я</w:t>
      </w:r>
    </w:p>
    <w:p w14:paraId="56115C7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наконец свободен! Я -- ничто!</w:t>
      </w:r>
    </w:p>
    <w:p w14:paraId="7314D07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Ничтожество! Так вернее.</w:t>
      </w:r>
    </w:p>
    <w:p w14:paraId="008D540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Вот!.. Хорошие  вы слова  подбираете. Ничтожество. Именно! О, вы</w:t>
      </w:r>
    </w:p>
    <w:p w14:paraId="48DD1D0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не понимаете, как  прекрасно ощущать себя ничтожеством! Все  впереди. Словно</w:t>
      </w:r>
    </w:p>
    <w:p w14:paraId="65B088B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ты еще не родился, а только стоишь у входной двери, за которой -- мир. Жизнь</w:t>
      </w:r>
    </w:p>
    <w:p w14:paraId="407A9A1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еще только будет. Все великие дела начинаются  с ощущения себя ничтожеством,</w:t>
      </w:r>
    </w:p>
    <w:p w14:paraId="3A775A7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пылинкой,  клопом  перед  богом,  вселенной,  истиной.  Только  тогда  можно</w:t>
      </w:r>
    </w:p>
    <w:p w14:paraId="0FD6AB2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приниматься  за  великое  дело,  начинать  медленно  подбираться  к  богу...</w:t>
      </w:r>
    </w:p>
    <w:p w14:paraId="3971A14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ближе... ближе...  ближе... и -- раз!  -- схватит старика  за бороду.  Да, я</w:t>
      </w:r>
    </w:p>
    <w:p w14:paraId="574623D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ничтожество, но с этой минуты я начинаю приближаться к богу. Тихо... тихо...</w:t>
      </w:r>
    </w:p>
    <w:p w14:paraId="38DB097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тихо... на цыпочках...</w:t>
      </w:r>
    </w:p>
    <w:p w14:paraId="4607D45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Гость</w:t>
      </w:r>
      <w:r w:rsidRPr="00FC5071">
        <w:rPr>
          <w:rFonts w:ascii="Times New Roman" w:hAnsi="Times New Roman" w:cs="Times New Roman"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на цыпочках идет к двери. На его пути встает Хозяин.</w:t>
      </w:r>
    </w:p>
    <w:p w14:paraId="3569852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Стой! А кто заплатить обещал?</w:t>
      </w:r>
    </w:p>
    <w:p w14:paraId="2C257BC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Но я чисто символически... У меня как раз несколько... Перебои с</w:t>
      </w:r>
    </w:p>
    <w:p w14:paraId="3509BED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>деньгами...</w:t>
      </w:r>
    </w:p>
    <w:p w14:paraId="51EAC6C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Ах,  перебои! Тогда вот что.  Ты сейчас пойдешь домой, а завтра</w:t>
      </w:r>
    </w:p>
    <w:p w14:paraId="36D95C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такую же  картину мне  предоставишь. Ночь работай,  кровь  из  носа, а  чтоб</w:t>
      </w:r>
    </w:p>
    <w:p w14:paraId="4BC40C4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картина к завтрему была.</w:t>
      </w:r>
    </w:p>
    <w:p w14:paraId="3B1877B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Это по какому такому праву вы мае приказываете?</w:t>
      </w:r>
    </w:p>
    <w:p w14:paraId="34B61C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по такому, что у меня твой паспорт...</w:t>
      </w:r>
    </w:p>
    <w:p w14:paraId="4975CC5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Мгновенно оба кидаются к столу,  где с тех пор,  как Хозяин проверял  у</w:t>
      </w:r>
    </w:p>
    <w:p w14:paraId="472E179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Гостя документы, лежит паспорт Гостя. Хозяин выхватывает паспорт из-под носа</w:t>
      </w:r>
    </w:p>
    <w:p w14:paraId="4E4C468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Гостя.</w:t>
      </w:r>
    </w:p>
    <w:p w14:paraId="5F3ADC9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Хоп! Теперь ты у меня в руках.</w:t>
      </w:r>
    </w:p>
    <w:p w14:paraId="702CAEF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Отдайте паспорт!</w:t>
      </w:r>
    </w:p>
    <w:p w14:paraId="7D41497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Э, нет. Сначала ты мне намалюешь то, что я поломал.</w:t>
      </w:r>
    </w:p>
    <w:p w14:paraId="4CAB5CE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(жалобно).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Отпустите меня.</w:t>
      </w:r>
    </w:p>
    <w:p w14:paraId="6516DBB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Иди, пожалуйста. Только  паспорт  у меня  останется. Посмотрим,</w:t>
      </w:r>
    </w:p>
    <w:p w14:paraId="38F7A2E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как  тебе  другой  выдадут,  ведь ты  человек  без определенных  занятий  --</w:t>
      </w:r>
    </w:p>
    <w:p w14:paraId="0F30F38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тунеядец! Ох, крышка тебе без документа! Иди, иди, проваливай!</w:t>
      </w:r>
    </w:p>
    <w:p w14:paraId="63FA33D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 распахивает перед Гостем  дверь номера.  Гость  не двигается  с</w:t>
      </w:r>
    </w:p>
    <w:p w14:paraId="10A39DB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места.</w:t>
      </w:r>
    </w:p>
    <w:p w14:paraId="6FE7454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Вот  так. А теперь иди  и  берись за работу.  Сам  тут расчирикался: "Я</w:t>
      </w:r>
    </w:p>
    <w:p w14:paraId="165AC5E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гений, я гений"... Гений,  так  давай! Что ты, простенькую  картинку за ночь</w:t>
      </w:r>
    </w:p>
    <w:p w14:paraId="3366556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намахать не можешь?</w:t>
      </w:r>
    </w:p>
    <w:p w14:paraId="77E641C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могу...</w:t>
      </w:r>
    </w:p>
    <w:p w14:paraId="577568F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ты постарайся.</w:t>
      </w:r>
    </w:p>
    <w:p w14:paraId="4E47F20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Простенькую не могу... У меня опять шедевр получится.</w:t>
      </w:r>
    </w:p>
    <w:p w14:paraId="391D599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Шедевр? Тащи шедевр -- и шедевр сойдет.</w:t>
      </w:r>
    </w:p>
    <w:p w14:paraId="3602447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(рвет ворот рубахи).</w:t>
      </w:r>
      <w:r w:rsidRPr="00FC5071">
        <w:rPr>
          <w:rFonts w:ascii="Times New Roman" w:hAnsi="Times New Roman" w:cs="Times New Roman"/>
          <w:sz w:val="24"/>
          <w:szCs w:val="24"/>
        </w:rPr>
        <w:t xml:space="preserve">  Все снова, все  снова... О, какая мука!  Я</w:t>
      </w:r>
    </w:p>
    <w:p w14:paraId="1009E1A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снова создам шедевр. То есть  это я буду  так думать, что создал шедевр. Или</w:t>
      </w:r>
    </w:p>
    <w:p w14:paraId="662180C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не шедевр -- буду думать я. И вот. Пропащая душа! Я снова не ничтожество, не</w:t>
      </w:r>
    </w:p>
    <w:p w14:paraId="2E56415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клоп, не пылинка -- а автор картины,  лучшей картины  343-го  'номера. Снова</w:t>
      </w:r>
    </w:p>
    <w:p w14:paraId="3E15616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эти  четыре  стены  станут моим миром. Здравствуй, 343-й! Прощай,  жизнь!  Я</w:t>
      </w:r>
    </w:p>
    <w:p w14:paraId="55475CA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никогда не буду стоять за деревом  и целиться в птицу...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(Хозяину.)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Вам меня</w:t>
      </w:r>
    </w:p>
    <w:p w14:paraId="2DB951A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не жалко?</w:t>
      </w:r>
    </w:p>
    <w:p w14:paraId="397E19E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А раз  ты сам себя не жалеешь. Зачем ты  думаешь,  что  делаешь</w:t>
      </w:r>
    </w:p>
    <w:p w14:paraId="35B3BF0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что-то  особенное.  Зачем  так?  Ты  не  старайся,  делай  на  живую  нитку,</w:t>
      </w:r>
    </w:p>
    <w:p w14:paraId="4BB3634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прохладно, прохладно, чтобы ничего в душу не западало. Душа не будет болеть.</w:t>
      </w:r>
    </w:p>
    <w:p w14:paraId="3BF4736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Ты побереги ее. Меньше волнуйся, как можно меньше. Учись у спокойных  людей.</w:t>
      </w:r>
    </w:p>
    <w:p w14:paraId="2BFD3E9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Вот я  сейчас здесь, в вашем городе, а что  там у  меня дома, меня совсем не</w:t>
      </w:r>
    </w:p>
    <w:p w14:paraId="2D571BD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волнует.  Я, если хочешь  знать,  не очень точно помню,  кто там у меня дома</w:t>
      </w:r>
    </w:p>
    <w:p w14:paraId="01D30F8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остался. Вроде жена,  вроде бы еще одна, а  может, две... вроде  бы  дети...</w:t>
      </w:r>
    </w:p>
    <w:p w14:paraId="19073F0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один... девочка.  А, что вспоминать,  тужиться -- приеду, разберусь. Все это</w:t>
      </w:r>
    </w:p>
    <w:p w14:paraId="460AB87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еще до следующей  командировки плешь переест. А сейчас мне легко  -- и слава</w:t>
      </w:r>
    </w:p>
    <w:p w14:paraId="2454209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богу. Вот и ты  -- рисуй чего полегче, а мы тебя в 343-м всегда простим. Нам</w:t>
      </w:r>
    </w:p>
    <w:p w14:paraId="4A73663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лишь бы кран в туалете не подтекал.</w:t>
      </w:r>
    </w:p>
    <w:p w14:paraId="48256DF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Знаете, я лучше заплачу за порчу имущества.</w:t>
      </w:r>
    </w:p>
    <w:p w14:paraId="5EF8DE6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Зачем тебе тратиться?</w:t>
      </w:r>
    </w:p>
    <w:p w14:paraId="0C799D7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Наскребу... Дешевле выйдет.</w:t>
      </w:r>
    </w:p>
    <w:p w14:paraId="309ABBF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У тебя такое ремесло в руках, а ты наскребать будешь.</w:t>
      </w:r>
    </w:p>
    <w:p w14:paraId="3B29D57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Да и кому нужна моя картина!..</w:t>
      </w:r>
    </w:p>
    <w:p w14:paraId="4EEFDF5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Ты тут не  прав.  Вот я как-то встал утром, посмотрел в окно --</w:t>
      </w:r>
    </w:p>
    <w:p w14:paraId="63572E7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дождик  накрапывает,  а  на   твоей  картине  он   еще   больше.  Настроение</w:t>
      </w:r>
    </w:p>
    <w:p w14:paraId="229F9295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поправилось.</w:t>
      </w:r>
    </w:p>
    <w:p w14:paraId="5EC72CC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Значит, вы все-таки смотрели на мою картину?</w:t>
      </w:r>
    </w:p>
    <w:p w14:paraId="1A0EAA0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Смотрел, смотрел. Это я так, чтобы тебя позлить.</w:t>
      </w:r>
    </w:p>
    <w:p w14:paraId="3F9DF4E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lastRenderedPageBreak/>
        <w:t xml:space="preserve">     Г о с т ь. Но я к завтрему не успею.</w:t>
      </w:r>
    </w:p>
    <w:p w14:paraId="29C8653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понимаю... Там еще рама треснула.</w:t>
      </w:r>
    </w:p>
    <w:p w14:paraId="07E06E3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Небо сложно прописывать.</w:t>
      </w:r>
    </w:p>
    <w:p w14:paraId="47EFF48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Я командировку  продлю. Дам  телеграмму...  Я  им  тут  поршни</w:t>
      </w:r>
    </w:p>
    <w:p w14:paraId="5B85287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выбиваю. Думаешь, просто?</w:t>
      </w:r>
    </w:p>
    <w:p w14:paraId="1E6DA73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Паспорт останется у вас?</w:t>
      </w:r>
    </w:p>
    <w:p w14:paraId="6FB4778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Пока у меня.</w:t>
      </w:r>
    </w:p>
    <w:p w14:paraId="7959E5E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 отдадите?</w:t>
      </w:r>
    </w:p>
    <w:p w14:paraId="08D6D9B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Нет.</w:t>
      </w:r>
    </w:p>
    <w:p w14:paraId="356B1DD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Это ваше последнее слово?</w:t>
      </w:r>
    </w:p>
    <w:p w14:paraId="6965A61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Ты что, мне угрожаешь?</w:t>
      </w:r>
    </w:p>
    <w:p w14:paraId="7BA09A8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 Нет.  Просто  мне  надо ощутить безвыходность моего  положения.</w:t>
      </w:r>
    </w:p>
    <w:p w14:paraId="5B557B1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Чтобы засесть за работу. У меня так. Мне нужно состояние безвыходности.</w:t>
      </w:r>
    </w:p>
    <w:p w14:paraId="7960355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Выхода у тебя нет. Будь уверен.</w:t>
      </w:r>
    </w:p>
    <w:p w14:paraId="7AEB1A7A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Спасибо.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(Встает.)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Ну, я пойду.</w:t>
      </w:r>
    </w:p>
    <w:p w14:paraId="2863AC70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Посиди еще.</w:t>
      </w:r>
    </w:p>
    <w:p w14:paraId="12DB10B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Нет, надо сегодня начать. А то к утру</w:t>
      </w:r>
    </w:p>
    <w:p w14:paraId="791E0A8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все растеряю.</w:t>
      </w:r>
    </w:p>
    <w:p w14:paraId="108613F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Тут такая  скука... Я  никого в этом городе не знаю. Вот только</w:t>
      </w:r>
    </w:p>
    <w:p w14:paraId="02B9A702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>тебя... Завтра не зайдешь?</w:t>
      </w:r>
    </w:p>
    <w:p w14:paraId="27489FE4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Нет. Приду, когда кончу.</w:t>
      </w:r>
    </w:p>
    <w:p w14:paraId="282AAF1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Могли бы посидеть.</w:t>
      </w:r>
    </w:p>
    <w:p w14:paraId="088BFE3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Нет. Без картины мне в этом номере будет плохо.</w:t>
      </w:r>
    </w:p>
    <w:p w14:paraId="7DA45D4B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Можем в ресторан спуститься.</w:t>
      </w:r>
    </w:p>
    <w:p w14:paraId="259BF3D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Я, когда работаю, должен быть голодным. Да.</w:t>
      </w:r>
    </w:p>
    <w:p w14:paraId="6AE75B98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 Ну,  тогда  скорей  кончай.  Ты особенно  не  старайся.  Здесь</w:t>
      </w:r>
    </w:p>
    <w:p w14:paraId="48B1CF2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сойдет...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(Спохватывается)</w:t>
      </w:r>
      <w:r w:rsidRPr="00FC5071">
        <w:rPr>
          <w:rFonts w:ascii="Times New Roman" w:hAnsi="Times New Roman" w:cs="Times New Roman"/>
          <w:sz w:val="24"/>
          <w:szCs w:val="24"/>
        </w:rPr>
        <w:t xml:space="preserve"> Извини.</w:t>
      </w:r>
    </w:p>
    <w:p w14:paraId="6864EB99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Я постараюсь побыстрей.</w:t>
      </w:r>
    </w:p>
    <w:p w14:paraId="02AF4406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Я тебя буду ждать.</w:t>
      </w:r>
    </w:p>
    <w:p w14:paraId="18D13BD3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До встречи.</w:t>
      </w:r>
    </w:p>
    <w:p w14:paraId="2DF0D67D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Не затягивай.</w:t>
      </w:r>
    </w:p>
    <w:p w14:paraId="0B6132CF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Хорошо.</w:t>
      </w:r>
    </w:p>
    <w:p w14:paraId="2AE6E7EC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Будь здоров.</w:t>
      </w:r>
    </w:p>
    <w:p w14:paraId="775C0F77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Гость. До свидания.</w:t>
      </w:r>
    </w:p>
    <w:p w14:paraId="21CA340E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Гость уходит.</w:t>
      </w:r>
    </w:p>
    <w:p w14:paraId="4024BCA3" w14:textId="4353FB7E" w:rsidR="00BD1225" w:rsidRPr="00FC5071" w:rsidRDefault="00FC5071" w:rsidP="00FC507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Хозяин некоторое</w:t>
      </w:r>
      <w:r w:rsidR="00BD1225" w:rsidRPr="00FC50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время ходит</w:t>
      </w:r>
      <w:r w:rsidR="00BD1225" w:rsidRPr="00FC50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по номеру</w:t>
      </w:r>
      <w:r w:rsidR="00BD1225" w:rsidRPr="00FC5071">
        <w:rPr>
          <w:rFonts w:ascii="Times New Roman" w:hAnsi="Times New Roman" w:cs="Times New Roman"/>
          <w:i/>
          <w:iCs/>
          <w:sz w:val="24"/>
          <w:szCs w:val="24"/>
        </w:rPr>
        <w:t>.  Потом останавливается перед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1225" w:rsidRPr="00FC5071">
        <w:rPr>
          <w:rFonts w:ascii="Times New Roman" w:hAnsi="Times New Roman" w:cs="Times New Roman"/>
          <w:i/>
          <w:iCs/>
          <w:sz w:val="24"/>
          <w:szCs w:val="24"/>
        </w:rPr>
        <w:t>остатками картины</w:t>
      </w:r>
      <w:r w:rsidRPr="00FC5071">
        <w:rPr>
          <w:rFonts w:ascii="Times New Roman" w:hAnsi="Times New Roman" w:cs="Times New Roman"/>
          <w:i/>
          <w:iCs/>
          <w:sz w:val="24"/>
          <w:szCs w:val="24"/>
        </w:rPr>
        <w:t>, пытается</w:t>
      </w:r>
      <w:r w:rsidR="00BD1225" w:rsidRPr="00FC5071">
        <w:rPr>
          <w:rFonts w:ascii="Times New Roman" w:hAnsi="Times New Roman" w:cs="Times New Roman"/>
          <w:i/>
          <w:iCs/>
          <w:sz w:val="24"/>
          <w:szCs w:val="24"/>
        </w:rPr>
        <w:t xml:space="preserve"> соединить края холста.</w:t>
      </w:r>
    </w:p>
    <w:p w14:paraId="5C659081" w14:textId="77777777" w:rsidR="00BD1225" w:rsidRPr="00FC5071" w:rsidRDefault="00BD1225" w:rsidP="00FC507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sz w:val="24"/>
          <w:szCs w:val="24"/>
        </w:rPr>
        <w:t xml:space="preserve">     Хозяин. Над небом он, наверно, долго работает. Как настоящее было...</w:t>
      </w:r>
    </w:p>
    <w:p w14:paraId="373E4896" w14:textId="05FE4848" w:rsidR="00BD1225" w:rsidRPr="00FC5071" w:rsidRDefault="00BD1225" w:rsidP="00FC507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C5071">
        <w:rPr>
          <w:rFonts w:ascii="Times New Roman" w:hAnsi="Times New Roman" w:cs="Times New Roman"/>
          <w:i/>
          <w:iCs/>
          <w:sz w:val="24"/>
          <w:szCs w:val="24"/>
        </w:rPr>
        <w:t>Занавес</w:t>
      </w:r>
      <w:r w:rsidR="00FC50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BD1225" w:rsidRPr="00FC5071" w:rsidSect="00FC50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0C"/>
    <w:rsid w:val="0090010C"/>
    <w:rsid w:val="00BD1225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11F3B"/>
  <w15:chartTrackingRefBased/>
  <w15:docId w15:val="{AF5CEB24-BF3F-4006-91B4-E8789E46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cs="Consolas" w:hint="default"/>
    </w:rPr>
  </w:style>
  <w:style w:type="character" w:styleId="HTML1">
    <w:name w:val="HTML Typewriter"/>
    <w:uiPriority w:val="99"/>
    <w:semiHidden/>
    <w:unhideWhenUsed/>
    <w:rPr>
      <w:rFonts w:ascii="Courier New" w:eastAsia="Times New Roman" w:hAnsi="Courier New" w:cs="Courier New" w:hint="default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eastAsia="Times New Roman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eastAsia="Times New Roman" w:hAnsi="Arial" w:cs="Arial" w:hint="default"/>
      <w:vanish/>
      <w:webHidden w:val="0"/>
      <w:sz w:val="16"/>
      <w:szCs w:val="1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6005</Words>
  <Characters>34234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 Славкин. Картина</vt:lpstr>
    </vt:vector>
  </TitlesOfParts>
  <Company>Microsoft</Company>
  <LinksUpToDate>false</LinksUpToDate>
  <CharactersWithSpaces>40159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Славкин В. Картина</dc:title>
  <dc:subject/>
  <dc:creator>Славкин В. Картина</dc:creator>
  <cp:keywords>Славкин В. Картина</cp:keywords>
  <cp:lastModifiedBy>Александр Чупин</cp:lastModifiedBy>
  <cp:revision>3</cp:revision>
  <dcterms:created xsi:type="dcterms:W3CDTF">2024-09-06T13:48:00Z</dcterms:created>
  <dcterms:modified xsi:type="dcterms:W3CDTF">2024-09-06T13:48:00Z</dcterms:modified>
</cp:coreProperties>
</file>